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7" w:rsidRDefault="008A7867" w:rsidP="008A78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de STOKDALE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8A7867" w:rsidRDefault="008A7867" w:rsidP="008A78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7867" w:rsidRDefault="008A7867" w:rsidP="008A78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7867" w:rsidRDefault="008A7867" w:rsidP="008A78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Sep.1418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tenant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Ennerdale</w:t>
      </w:r>
      <w:proofErr w:type="spellEnd"/>
      <w:r>
        <w:rPr>
          <w:rFonts w:ascii="Times New Roman" w:hAnsi="Times New Roman" w:cs="Times New Roman"/>
          <w:sz w:val="24"/>
          <w:szCs w:val="24"/>
        </w:rPr>
        <w:t>, Cumberland.</w:t>
      </w:r>
    </w:p>
    <w:p w:rsidR="008A7867" w:rsidRDefault="008A7867" w:rsidP="008A78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313E21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21-72)</w:t>
      </w:r>
    </w:p>
    <w:p w:rsidR="008A7867" w:rsidRDefault="008A7867" w:rsidP="008A78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7867" w:rsidRDefault="008A7867" w:rsidP="008A78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8A7867" w:rsidRDefault="008A7867" w:rsidP="008A78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October 2015</w:t>
      </w:r>
      <w:bookmarkStart w:id="0" w:name="_GoBack"/>
      <w:bookmarkEnd w:id="0"/>
    </w:p>
    <w:sectPr w:rsidR="00DD5B8A" w:rsidRPr="008A78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867" w:rsidRDefault="008A7867" w:rsidP="00564E3C">
      <w:pPr>
        <w:spacing w:after="0" w:line="240" w:lineRule="auto"/>
      </w:pPr>
      <w:r>
        <w:separator/>
      </w:r>
    </w:p>
  </w:endnote>
  <w:endnote w:type="continuationSeparator" w:id="0">
    <w:p w:rsidR="008A7867" w:rsidRDefault="008A786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A7867">
      <w:rPr>
        <w:rFonts w:ascii="Times New Roman" w:hAnsi="Times New Roman" w:cs="Times New Roman"/>
        <w:noProof/>
        <w:sz w:val="24"/>
        <w:szCs w:val="24"/>
      </w:rPr>
      <w:t>25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867" w:rsidRDefault="008A7867" w:rsidP="00564E3C">
      <w:pPr>
        <w:spacing w:after="0" w:line="240" w:lineRule="auto"/>
      </w:pPr>
      <w:r>
        <w:separator/>
      </w:r>
    </w:p>
  </w:footnote>
  <w:footnote w:type="continuationSeparator" w:id="0">
    <w:p w:rsidR="008A7867" w:rsidRDefault="008A786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7"/>
    <w:rsid w:val="00372DC6"/>
    <w:rsid w:val="00564E3C"/>
    <w:rsid w:val="0064591D"/>
    <w:rsid w:val="008A786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6250"/>
  <w15:chartTrackingRefBased/>
  <w15:docId w15:val="{2136B54E-B5E6-4EF2-9C8E-82F4328F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A7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2015-10-25T22:00:00Z</dcterms:created>
  <dcterms:modified xsi:type="dcterms:W3CDTF">2015-10-25T22:01:00Z</dcterms:modified>
</cp:coreProperties>
</file>