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95CD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William STOKDALE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fl.1490)</w:t>
      </w:r>
    </w:p>
    <w:p w14:paraId="040BD017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Durham.</w:t>
      </w:r>
    </w:p>
    <w:p w14:paraId="543AA413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8B53CB3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BE68A07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He and sir Nicholas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Rawlyng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priest of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St.James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’ chantry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St.Nicholas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</w:t>
      </w:r>
    </w:p>
    <w:p w14:paraId="2649F0B5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Church came to an agreement over the rent from cellars at the west</w:t>
      </w:r>
    </w:p>
    <w:p w14:paraId="7DA41223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end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Framwelgate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Bridge which were wasted and ruinous.</w:t>
      </w:r>
    </w:p>
    <w:p w14:paraId="1A58C65F" w14:textId="77777777" w:rsidR="00A467AF" w:rsidRDefault="00A467AF" w:rsidP="00A467AF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(“The Development of a Northern Town in the Later Middle Ages” The City of Durham ca.1250-1540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Margaret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M.Counsell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submitted for the degree of D.Phil. at The University of York, Department of History, October 1485 p.82)</w:t>
      </w:r>
    </w:p>
    <w:p w14:paraId="5ABEF583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ADD9BF9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2B58330" w14:textId="77777777" w:rsidR="00A467AF" w:rsidRDefault="00A467AF" w:rsidP="00A467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August 2022</w:t>
      </w:r>
    </w:p>
    <w:p w14:paraId="72515EA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742F" w14:textId="77777777" w:rsidR="00A467AF" w:rsidRDefault="00A467AF" w:rsidP="009139A6">
      <w:r>
        <w:separator/>
      </w:r>
    </w:p>
  </w:endnote>
  <w:endnote w:type="continuationSeparator" w:id="0">
    <w:p w14:paraId="136E28F2" w14:textId="77777777" w:rsidR="00A467AF" w:rsidRDefault="00A467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0E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B7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D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9777" w14:textId="77777777" w:rsidR="00A467AF" w:rsidRDefault="00A467AF" w:rsidP="009139A6">
      <w:r>
        <w:separator/>
      </w:r>
    </w:p>
  </w:footnote>
  <w:footnote w:type="continuationSeparator" w:id="0">
    <w:p w14:paraId="0BB880DB" w14:textId="77777777" w:rsidR="00A467AF" w:rsidRDefault="00A467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E8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E5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06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AF"/>
    <w:rsid w:val="000666E0"/>
    <w:rsid w:val="002510B7"/>
    <w:rsid w:val="005C130B"/>
    <w:rsid w:val="00826F5C"/>
    <w:rsid w:val="009139A6"/>
    <w:rsid w:val="009448BB"/>
    <w:rsid w:val="00A3176C"/>
    <w:rsid w:val="00A467AF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D21D"/>
  <w15:chartTrackingRefBased/>
  <w15:docId w15:val="{F59F635D-005F-41B8-A5F4-8DC3BB80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2022-09-01T10:18:00Z</dcterms:created>
  <dcterms:modified xsi:type="dcterms:W3CDTF">2022-09-01T10:19:00Z</dcterms:modified>
</cp:coreProperties>
</file>