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6CC" w:rsidRDefault="00FE26CC" w:rsidP="00FE26CC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</w:rPr>
        <w:t>William STOKDALE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   </w:t>
      </w:r>
      <w:proofErr w:type="gram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  (</w:t>
      </w:r>
      <w:proofErr w:type="gram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fl.1450)</w:t>
      </w:r>
    </w:p>
    <w:p w:rsidR="00FE26CC" w:rsidRDefault="00FE26CC" w:rsidP="00FE26CC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of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Landsdale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, Westmoreland. Yeoman.</w:t>
      </w:r>
    </w:p>
    <w:p w:rsidR="00FE26CC" w:rsidRDefault="00FE26CC" w:rsidP="00FE26CC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FE26CC" w:rsidRDefault="00FE26CC" w:rsidP="00FE26CC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FE26CC" w:rsidRDefault="00FE26CC" w:rsidP="00FE26CC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>1450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 xml:space="preserve">Thomas Par(q.v.) brought a plaint of debt against him and John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Barey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:rsidR="00FE26CC" w:rsidRDefault="00FE26CC" w:rsidP="00FE26CC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>of Strickland(q.v.).</w:t>
      </w:r>
    </w:p>
    <w:p w:rsidR="00FE26CC" w:rsidRDefault="00FE26CC" w:rsidP="00FE26CC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F26C43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F26C43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http://aalt.law.uh.edu/Indices/CP40Indices/CP40no758/CP40no758Pl.htm</w:t>
        </w:r>
      </w:hyperlink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)</w:t>
      </w:r>
    </w:p>
    <w:p w:rsidR="00FE26CC" w:rsidRDefault="00FE26CC" w:rsidP="00FE26CC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FE26CC" w:rsidRDefault="00FE26CC" w:rsidP="00FE26CC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FE26CC" w:rsidRDefault="00FE26CC" w:rsidP="00FE26CC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2 May 2016</w:t>
      </w:r>
    </w:p>
    <w:p w:rsidR="006B2F86" w:rsidRPr="00E71FC3" w:rsidRDefault="00FE26CC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6CC" w:rsidRDefault="00FE26CC" w:rsidP="00E71FC3">
      <w:pPr>
        <w:spacing w:after="0" w:line="240" w:lineRule="auto"/>
      </w:pPr>
      <w:r>
        <w:separator/>
      </w:r>
    </w:p>
  </w:endnote>
  <w:endnote w:type="continuationSeparator" w:id="0">
    <w:p w:rsidR="00FE26CC" w:rsidRDefault="00FE26C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6CC" w:rsidRDefault="00FE26CC" w:rsidP="00E71FC3">
      <w:pPr>
        <w:spacing w:after="0" w:line="240" w:lineRule="auto"/>
      </w:pPr>
      <w:r>
        <w:separator/>
      </w:r>
    </w:p>
  </w:footnote>
  <w:footnote w:type="continuationSeparator" w:id="0">
    <w:p w:rsidR="00FE26CC" w:rsidRDefault="00FE26C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6CC"/>
    <w:rsid w:val="00AB52E8"/>
    <w:rsid w:val="00B16D3F"/>
    <w:rsid w:val="00E71FC3"/>
    <w:rsid w:val="00EF4813"/>
    <w:rsid w:val="00FE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3F1397-7B60-4866-B2C9-D5E735D17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FE26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2016-06-01T20:57:00Z</dcterms:created>
  <dcterms:modified xsi:type="dcterms:W3CDTF">2016-06-01T20:57:00Z</dcterms:modified>
</cp:coreProperties>
</file>