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03B64" w14:textId="4322FF42" w:rsidR="00BA00AB" w:rsidRDefault="00D607D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STOKDALE</w:t>
      </w:r>
      <w:r>
        <w:rPr>
          <w:rFonts w:cs="Times New Roman"/>
          <w:szCs w:val="24"/>
        </w:rPr>
        <w:t xml:space="preserve">       (d.ca.1459)</w:t>
      </w:r>
    </w:p>
    <w:p w14:paraId="1D4EA53A" w14:textId="08FAE74F" w:rsidR="00D607D8" w:rsidRDefault="00D607D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Shearman.</w:t>
      </w:r>
    </w:p>
    <w:p w14:paraId="3B1DC459" w14:textId="77777777" w:rsidR="00D607D8" w:rsidRDefault="00D607D8" w:rsidP="009139A6">
      <w:pPr>
        <w:pStyle w:val="NoSpacing"/>
        <w:rPr>
          <w:rFonts w:cs="Times New Roman"/>
          <w:szCs w:val="24"/>
        </w:rPr>
      </w:pPr>
    </w:p>
    <w:p w14:paraId="73B06159" w14:textId="77777777" w:rsidR="00D607D8" w:rsidRDefault="00D607D8" w:rsidP="009139A6">
      <w:pPr>
        <w:pStyle w:val="NoSpacing"/>
        <w:rPr>
          <w:rFonts w:cs="Times New Roman"/>
          <w:szCs w:val="24"/>
        </w:rPr>
      </w:pPr>
    </w:p>
    <w:p w14:paraId="4679265C" w14:textId="69C19DBA" w:rsidR="00D607D8" w:rsidRDefault="00D607D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Jul.</w:t>
      </w:r>
      <w:r>
        <w:rPr>
          <w:rFonts w:cs="Times New Roman"/>
          <w:szCs w:val="24"/>
        </w:rPr>
        <w:tab/>
        <w:t>1459</w:t>
      </w:r>
      <w:r>
        <w:rPr>
          <w:rFonts w:cs="Times New Roman"/>
          <w:szCs w:val="24"/>
        </w:rPr>
        <w:tab/>
        <w:t>Probate of his Will.   (W.Y.R. p.159)</w:t>
      </w:r>
    </w:p>
    <w:p w14:paraId="26C008F7" w14:textId="77777777" w:rsidR="00D607D8" w:rsidRDefault="00D607D8" w:rsidP="009139A6">
      <w:pPr>
        <w:pStyle w:val="NoSpacing"/>
        <w:rPr>
          <w:rFonts w:cs="Times New Roman"/>
          <w:szCs w:val="24"/>
        </w:rPr>
      </w:pPr>
    </w:p>
    <w:p w14:paraId="0C7A5233" w14:textId="77777777" w:rsidR="00D607D8" w:rsidRDefault="00D607D8" w:rsidP="009139A6">
      <w:pPr>
        <w:pStyle w:val="NoSpacing"/>
        <w:rPr>
          <w:rFonts w:cs="Times New Roman"/>
          <w:szCs w:val="24"/>
        </w:rPr>
      </w:pPr>
    </w:p>
    <w:p w14:paraId="3F3210BE" w14:textId="733CFA14" w:rsidR="00D607D8" w:rsidRPr="00D607D8" w:rsidRDefault="00D607D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August 2023</w:t>
      </w:r>
    </w:p>
    <w:sectPr w:rsidR="00D607D8" w:rsidRPr="00D607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B5E5D" w14:textId="77777777" w:rsidR="00D607D8" w:rsidRDefault="00D607D8" w:rsidP="009139A6">
      <w:r>
        <w:separator/>
      </w:r>
    </w:p>
  </w:endnote>
  <w:endnote w:type="continuationSeparator" w:id="0">
    <w:p w14:paraId="48835108" w14:textId="77777777" w:rsidR="00D607D8" w:rsidRDefault="00D607D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479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3F9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0A3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31284" w14:textId="77777777" w:rsidR="00D607D8" w:rsidRDefault="00D607D8" w:rsidP="009139A6">
      <w:r>
        <w:separator/>
      </w:r>
    </w:p>
  </w:footnote>
  <w:footnote w:type="continuationSeparator" w:id="0">
    <w:p w14:paraId="143BFC8D" w14:textId="77777777" w:rsidR="00D607D8" w:rsidRDefault="00D607D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BD2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52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DF8B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D8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607D8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F4B84"/>
  <w15:chartTrackingRefBased/>
  <w15:docId w15:val="{590C9C69-6185-4476-8FCE-0DAE8693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2023-08-18T06:52:00Z</dcterms:created>
  <dcterms:modified xsi:type="dcterms:W3CDTF">2023-08-18T06:54:00Z</dcterms:modified>
</cp:coreProperties>
</file>