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E8" w:rsidRDefault="00C255E8" w:rsidP="00C255E8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STOKDALE</w:t>
      </w:r>
      <w:r>
        <w:rPr>
          <w:rFonts w:ascii="Times New Roman" w:hAnsi="Arial Unicode MS"/>
        </w:rPr>
        <w:t xml:space="preserve">      (fl.1441)</w:t>
      </w:r>
    </w:p>
    <w:p w:rsidR="00C255E8" w:rsidRDefault="00C255E8" w:rsidP="00C255E8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Yeoman.</w:t>
      </w:r>
      <w:proofErr w:type="gramEnd"/>
    </w:p>
    <w:p w:rsidR="00C255E8" w:rsidRDefault="00C255E8" w:rsidP="00C255E8">
      <w:pPr>
        <w:pStyle w:val="Body1"/>
        <w:rPr>
          <w:rFonts w:ascii="Times New Roman" w:hAnsi="Times New Roman"/>
        </w:rPr>
      </w:pPr>
    </w:p>
    <w:p w:rsidR="00C255E8" w:rsidRDefault="00C255E8" w:rsidP="00C255E8">
      <w:pPr>
        <w:pStyle w:val="Body1"/>
        <w:rPr>
          <w:rFonts w:ascii="Times New Roman" w:hAnsi="Times New Roman"/>
        </w:rPr>
      </w:pPr>
    </w:p>
    <w:p w:rsidR="00C255E8" w:rsidRDefault="00C255E8" w:rsidP="00C255E8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1441    He became a Freeman.   (R.F.Y. p.160)</w:t>
      </w:r>
    </w:p>
    <w:p w:rsidR="00C255E8" w:rsidRDefault="00C255E8" w:rsidP="00C255E8">
      <w:pPr>
        <w:pStyle w:val="Body1"/>
        <w:rPr>
          <w:rFonts w:ascii="Times New Roman" w:hAnsi="Times New Roman"/>
        </w:rPr>
      </w:pPr>
    </w:p>
    <w:p w:rsidR="00C255E8" w:rsidRDefault="00C255E8" w:rsidP="00C255E8">
      <w:pPr>
        <w:pStyle w:val="Body1"/>
        <w:rPr>
          <w:rFonts w:ascii="Times New Roman" w:hAnsi="Times New Roman"/>
        </w:rPr>
      </w:pPr>
    </w:p>
    <w:p w:rsidR="00C255E8" w:rsidRDefault="00C255E8" w:rsidP="00C255E8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11 June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E8" w:rsidRDefault="00C255E8" w:rsidP="00920DE3">
      <w:pPr>
        <w:spacing w:after="0" w:line="240" w:lineRule="auto"/>
      </w:pPr>
      <w:r>
        <w:separator/>
      </w:r>
    </w:p>
  </w:endnote>
  <w:endnote w:type="continuationSeparator" w:id="0">
    <w:p w:rsidR="00C255E8" w:rsidRDefault="00C255E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E8" w:rsidRDefault="00C255E8" w:rsidP="00920DE3">
      <w:pPr>
        <w:spacing w:after="0" w:line="240" w:lineRule="auto"/>
      </w:pPr>
      <w:r>
        <w:separator/>
      </w:r>
    </w:p>
  </w:footnote>
  <w:footnote w:type="continuationSeparator" w:id="0">
    <w:p w:rsidR="00C255E8" w:rsidRDefault="00C255E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E8"/>
    <w:rsid w:val="00120749"/>
    <w:rsid w:val="00624CAE"/>
    <w:rsid w:val="00920DE3"/>
    <w:rsid w:val="00C009D8"/>
    <w:rsid w:val="00C255E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C255E8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C255E8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2013-08-16T21:08:00Z</dcterms:created>
  <dcterms:modified xsi:type="dcterms:W3CDTF">2013-08-16T21:08:00Z</dcterms:modified>
</cp:coreProperties>
</file>