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B3F1" w14:textId="77777777" w:rsidR="00550D77" w:rsidRDefault="00550D77" w:rsidP="00550D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STOKDON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17E3EDE9" w14:textId="77777777" w:rsidR="00550D77" w:rsidRDefault="00550D77" w:rsidP="00550D77">
      <w:pPr>
        <w:pStyle w:val="NoSpacing"/>
        <w:rPr>
          <w:rFonts w:cs="Times New Roman"/>
          <w:szCs w:val="24"/>
        </w:rPr>
      </w:pPr>
    </w:p>
    <w:p w14:paraId="1E2AB074" w14:textId="77777777" w:rsidR="00550D77" w:rsidRDefault="00550D77" w:rsidP="00550D77">
      <w:pPr>
        <w:pStyle w:val="NoSpacing"/>
        <w:rPr>
          <w:rFonts w:cs="Times New Roman"/>
          <w:szCs w:val="24"/>
        </w:rPr>
      </w:pPr>
    </w:p>
    <w:p w14:paraId="66C01D71" w14:textId="77777777" w:rsidR="00550D77" w:rsidRDefault="00550D77" w:rsidP="00550D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Nov.1484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Newmarket,</w:t>
      </w:r>
    </w:p>
    <w:p w14:paraId="733666F1" w14:textId="77777777" w:rsidR="00550D77" w:rsidRDefault="00550D77" w:rsidP="00550D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Cambridgeshire, into lands of Thomas Peyton(q.v.).</w:t>
      </w:r>
    </w:p>
    <w:p w14:paraId="0918252A" w14:textId="77777777" w:rsidR="00550D77" w:rsidRDefault="00550D77" w:rsidP="00550D77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7E56683D" w14:textId="77777777" w:rsidR="00550D77" w:rsidRDefault="00550D77" w:rsidP="00550D77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pp.145-6)</w:t>
      </w:r>
    </w:p>
    <w:p w14:paraId="53E9DDE7" w14:textId="77777777" w:rsidR="00550D77" w:rsidRDefault="00550D77" w:rsidP="00550D77">
      <w:pPr>
        <w:pStyle w:val="NoSpacing"/>
        <w:rPr>
          <w:rFonts w:eastAsia="Times New Roman" w:cs="Times New Roman"/>
          <w:szCs w:val="24"/>
        </w:rPr>
      </w:pPr>
    </w:p>
    <w:p w14:paraId="4DF2B691" w14:textId="77777777" w:rsidR="00550D77" w:rsidRDefault="00550D77" w:rsidP="00550D77">
      <w:pPr>
        <w:pStyle w:val="NoSpacing"/>
        <w:rPr>
          <w:rFonts w:eastAsia="Times New Roman" w:cs="Times New Roman"/>
          <w:szCs w:val="24"/>
        </w:rPr>
      </w:pPr>
    </w:p>
    <w:p w14:paraId="7352B5BC" w14:textId="77777777" w:rsidR="00550D77" w:rsidRDefault="00550D77" w:rsidP="00550D7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 November 2023</w:t>
      </w:r>
    </w:p>
    <w:p w14:paraId="3B3C57B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0276D" w14:textId="77777777" w:rsidR="00550D77" w:rsidRDefault="00550D77" w:rsidP="009139A6">
      <w:r>
        <w:separator/>
      </w:r>
    </w:p>
  </w:endnote>
  <w:endnote w:type="continuationSeparator" w:id="0">
    <w:p w14:paraId="059309EC" w14:textId="77777777" w:rsidR="00550D77" w:rsidRDefault="00550D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A13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DCB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C44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E657F" w14:textId="77777777" w:rsidR="00550D77" w:rsidRDefault="00550D77" w:rsidP="009139A6">
      <w:r>
        <w:separator/>
      </w:r>
    </w:p>
  </w:footnote>
  <w:footnote w:type="continuationSeparator" w:id="0">
    <w:p w14:paraId="53E3A763" w14:textId="77777777" w:rsidR="00550D77" w:rsidRDefault="00550D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A5F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687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F4C4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77"/>
    <w:rsid w:val="000666E0"/>
    <w:rsid w:val="002510B7"/>
    <w:rsid w:val="00550D7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09B9A"/>
  <w15:chartTrackingRefBased/>
  <w15:docId w15:val="{6D7A6187-6CC8-4B22-B0DD-3A24F78C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2023-11-01T19:20:00Z</dcterms:created>
  <dcterms:modified xsi:type="dcterms:W3CDTF">2023-11-01T19:20:00Z</dcterms:modified>
</cp:coreProperties>
</file>