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85" w:rsidRDefault="00896085" w:rsidP="008960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STOKE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896085" w:rsidRDefault="00896085" w:rsidP="008960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Southwick, Northamptonshire.</w:t>
      </w:r>
    </w:p>
    <w:p w:rsidR="00896085" w:rsidRDefault="00896085" w:rsidP="00896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6085" w:rsidRDefault="00896085" w:rsidP="00896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6085" w:rsidRDefault="00896085" w:rsidP="008960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Feb.1419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Boddington into</w:t>
      </w:r>
    </w:p>
    <w:p w:rsidR="00896085" w:rsidRDefault="00896085" w:rsidP="008960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held by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Knyvet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Mendlesham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896085" w:rsidRDefault="00896085" w:rsidP="008960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394AA0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ref.eCIPM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21-89)</w:t>
      </w:r>
    </w:p>
    <w:p w:rsidR="00896085" w:rsidRDefault="00896085" w:rsidP="00896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6085" w:rsidRDefault="00896085" w:rsidP="00896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96085" w:rsidRDefault="00896085" w:rsidP="008960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November 2015</w:t>
      </w:r>
      <w:bookmarkStart w:id="0" w:name="_GoBack"/>
      <w:bookmarkEnd w:id="0"/>
    </w:p>
    <w:sectPr w:rsidR="00DD5B8A" w:rsidRPr="00896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85" w:rsidRDefault="00896085" w:rsidP="00564E3C">
      <w:pPr>
        <w:spacing w:after="0" w:line="240" w:lineRule="auto"/>
      </w:pPr>
      <w:r>
        <w:separator/>
      </w:r>
    </w:p>
  </w:endnote>
  <w:endnote w:type="continuationSeparator" w:id="0">
    <w:p w:rsidR="00896085" w:rsidRDefault="0089608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96085">
      <w:rPr>
        <w:rFonts w:ascii="Times New Roman" w:hAnsi="Times New Roman" w:cs="Times New Roman"/>
        <w:noProof/>
        <w:sz w:val="24"/>
        <w:szCs w:val="24"/>
      </w:rPr>
      <w:t>8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85" w:rsidRDefault="00896085" w:rsidP="00564E3C">
      <w:pPr>
        <w:spacing w:after="0" w:line="240" w:lineRule="auto"/>
      </w:pPr>
      <w:r>
        <w:separator/>
      </w:r>
    </w:p>
  </w:footnote>
  <w:footnote w:type="continuationSeparator" w:id="0">
    <w:p w:rsidR="00896085" w:rsidRDefault="0089608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85"/>
    <w:rsid w:val="00372DC6"/>
    <w:rsid w:val="00564E3C"/>
    <w:rsid w:val="0064591D"/>
    <w:rsid w:val="0089608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6FE3"/>
  <w15:chartTrackingRefBased/>
  <w15:docId w15:val="{2761B077-C126-4688-BCB2-F42FC73E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96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2015-11-08T20:54:00Z</dcterms:created>
  <dcterms:modified xsi:type="dcterms:W3CDTF">2015-11-08T20:55:00Z</dcterms:modified>
</cp:coreProperties>
</file>