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E07C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STOKE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07DD09D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5B8C92A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D0A1797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37D2B2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639AE482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483D3401" w14:textId="77777777" w:rsidR="008C4BC2" w:rsidRPr="00065994" w:rsidRDefault="008C4BC2" w:rsidP="008C4BC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F00EFF7" w14:textId="77777777" w:rsidR="008C4BC2" w:rsidRDefault="008C4BC2" w:rsidP="008C4BC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202BC43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FD0E9D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266052" w14:textId="77777777" w:rsidR="008C4BC2" w:rsidRDefault="008C4BC2" w:rsidP="008C4B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October 2023</w:t>
      </w:r>
    </w:p>
    <w:p w14:paraId="4CBC4A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942A" w14:textId="77777777" w:rsidR="008C4BC2" w:rsidRDefault="008C4BC2" w:rsidP="009139A6">
      <w:r>
        <w:separator/>
      </w:r>
    </w:p>
  </w:endnote>
  <w:endnote w:type="continuationSeparator" w:id="0">
    <w:p w14:paraId="0323950E" w14:textId="77777777" w:rsidR="008C4BC2" w:rsidRDefault="008C4B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8C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B0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00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143C" w14:textId="77777777" w:rsidR="008C4BC2" w:rsidRDefault="008C4BC2" w:rsidP="009139A6">
      <w:r>
        <w:separator/>
      </w:r>
    </w:p>
  </w:footnote>
  <w:footnote w:type="continuationSeparator" w:id="0">
    <w:p w14:paraId="30D696CC" w14:textId="77777777" w:rsidR="008C4BC2" w:rsidRDefault="008C4B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80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FA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A2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C2"/>
    <w:rsid w:val="000666E0"/>
    <w:rsid w:val="002510B7"/>
    <w:rsid w:val="005C130B"/>
    <w:rsid w:val="00826F5C"/>
    <w:rsid w:val="008C4BC2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9DA6"/>
  <w15:chartTrackingRefBased/>
  <w15:docId w15:val="{710BFC0B-DD4A-4B18-AC77-71E58FA0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2023-12-23T12:09:00Z</dcterms:created>
  <dcterms:modified xsi:type="dcterms:W3CDTF">2023-12-23T12:09:00Z</dcterms:modified>
</cp:coreProperties>
</file>