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E445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John STOKE (alias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CORNYSSH)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(fl.1483)</w:t>
      </w:r>
    </w:p>
    <w:p w14:paraId="31B90608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London. Hosier.</w:t>
      </w:r>
    </w:p>
    <w:p w14:paraId="22292804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FF0E364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750472B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occurs in the Plea Rolls.</w:t>
      </w:r>
    </w:p>
    <w:p w14:paraId="5DC746A3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40EDCB88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DA604F5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5192210" w14:textId="77777777" w:rsidR="00C3081F" w:rsidRDefault="00C3081F" w:rsidP="00C3081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14 January 2022</w:t>
      </w:r>
    </w:p>
    <w:p w14:paraId="2D42E8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6F81" w14:textId="77777777" w:rsidR="00C3081F" w:rsidRDefault="00C3081F" w:rsidP="009139A6">
      <w:r>
        <w:separator/>
      </w:r>
    </w:p>
  </w:endnote>
  <w:endnote w:type="continuationSeparator" w:id="0">
    <w:p w14:paraId="621ACB3D" w14:textId="77777777" w:rsidR="00C3081F" w:rsidRDefault="00C308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0B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97F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99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5342" w14:textId="77777777" w:rsidR="00C3081F" w:rsidRDefault="00C3081F" w:rsidP="009139A6">
      <w:r>
        <w:separator/>
      </w:r>
    </w:p>
  </w:footnote>
  <w:footnote w:type="continuationSeparator" w:id="0">
    <w:p w14:paraId="7E8964A9" w14:textId="77777777" w:rsidR="00C3081F" w:rsidRDefault="00C308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2C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22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80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1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081F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1077"/>
  <w15:chartTrackingRefBased/>
  <w15:docId w15:val="{B8DBBDFF-D30B-4F2C-BCCA-03089AF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0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2022-02-15T08:27:00Z</dcterms:created>
  <dcterms:modified xsi:type="dcterms:W3CDTF">2022-02-15T08:27:00Z</dcterms:modified>
</cp:coreProperties>
</file>