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35" w:rsidRDefault="00CF5135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John STOKE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CF5135" w:rsidRDefault="00CF5135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Order of Carmelites of Plymouth.</w:t>
      </w:r>
    </w:p>
    <w:p w:rsidR="00CF5135" w:rsidRDefault="00CF5135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135" w:rsidRDefault="00CF5135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3B17" w:rsidRDefault="00A03B17" w:rsidP="00A03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subdeacon in the chapel of the Hospital of </w:t>
      </w:r>
    </w:p>
    <w:p w:rsidR="00A03B17" w:rsidRDefault="00A03B17" w:rsidP="00A03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A03B17" w:rsidRDefault="00A03B17" w:rsidP="00A03B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pp.77-9)</w:t>
      </w:r>
    </w:p>
    <w:p w:rsidR="00CF5135" w:rsidRDefault="00CF5135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May1423 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CF5135" w:rsidRDefault="00CF5135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part 4 pp.83-4)</w:t>
      </w:r>
    </w:p>
    <w:p w:rsidR="00401E43" w:rsidRDefault="00401E43" w:rsidP="00401E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Sep.1423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parish church of Paignton,</w:t>
      </w:r>
    </w:p>
    <w:p w:rsidR="00401E43" w:rsidRDefault="00401E43" w:rsidP="00401E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Devon, by Edmund Lacy, Bishop of Exeter(q.v.).</w:t>
      </w:r>
    </w:p>
    <w:p w:rsidR="00401E43" w:rsidRDefault="00401E43" w:rsidP="00401E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pp.84-5)</w:t>
      </w:r>
    </w:p>
    <w:p w:rsidR="00401E43" w:rsidRDefault="00401E43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135" w:rsidRDefault="00CF5135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135" w:rsidRDefault="00CF5135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5135" w:rsidRDefault="00CF5135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February 2016</w:t>
      </w:r>
    </w:p>
    <w:p w:rsidR="00401E43" w:rsidRPr="007C48F6" w:rsidRDefault="00401E43" w:rsidP="00CF51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July 2016</w:t>
      </w:r>
      <w:bookmarkStart w:id="0" w:name="_GoBack"/>
      <w:bookmarkEnd w:id="0"/>
    </w:p>
    <w:p w:rsidR="00DD5B8A" w:rsidRPr="00CF5135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CF51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135" w:rsidRDefault="00CF5135" w:rsidP="00564E3C">
      <w:pPr>
        <w:spacing w:after="0" w:line="240" w:lineRule="auto"/>
      </w:pPr>
      <w:r>
        <w:separator/>
      </w:r>
    </w:p>
  </w:endnote>
  <w:endnote w:type="continuationSeparator" w:id="0">
    <w:p w:rsidR="00CF5135" w:rsidRDefault="00CF513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01E43">
      <w:rPr>
        <w:rFonts w:ascii="Times New Roman" w:hAnsi="Times New Roman" w:cs="Times New Roman"/>
        <w:noProof/>
        <w:sz w:val="24"/>
        <w:szCs w:val="24"/>
      </w:rPr>
      <w:t>8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135" w:rsidRDefault="00CF5135" w:rsidP="00564E3C">
      <w:pPr>
        <w:spacing w:after="0" w:line="240" w:lineRule="auto"/>
      </w:pPr>
      <w:r>
        <w:separator/>
      </w:r>
    </w:p>
  </w:footnote>
  <w:footnote w:type="continuationSeparator" w:id="0">
    <w:p w:rsidR="00CF5135" w:rsidRDefault="00CF513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35"/>
    <w:rsid w:val="00372DC6"/>
    <w:rsid w:val="00401E43"/>
    <w:rsid w:val="00564E3C"/>
    <w:rsid w:val="0064591D"/>
    <w:rsid w:val="00A03B17"/>
    <w:rsid w:val="00CF513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7DE1"/>
  <w15:chartTrackingRefBased/>
  <w15:docId w15:val="{E380C7AD-E45D-4F14-BC4F-A473B383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2016-02-14T18:13:00Z</dcterms:created>
  <dcterms:modified xsi:type="dcterms:W3CDTF">2016-07-08T07:21:00Z</dcterms:modified>
</cp:coreProperties>
</file>