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4057C" w14:textId="77777777" w:rsidR="008A644C" w:rsidRDefault="00B04D1A" w:rsidP="008A64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de STOKE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644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A644C">
        <w:rPr>
          <w:rFonts w:ascii="Times New Roman" w:hAnsi="Times New Roman" w:cs="Times New Roman"/>
          <w:sz w:val="24"/>
          <w:szCs w:val="24"/>
        </w:rPr>
        <w:t>fl.1400)</w:t>
      </w:r>
    </w:p>
    <w:p w14:paraId="5173164D" w14:textId="77777777" w:rsidR="008A644C" w:rsidRDefault="008A644C" w:rsidP="008A64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2B60EA" w14:textId="77777777" w:rsidR="008A644C" w:rsidRDefault="008A644C" w:rsidP="008A64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31BBC9" w14:textId="77777777" w:rsidR="008A644C" w:rsidRDefault="008A644C" w:rsidP="008A64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Feb.1400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Ludlow into lands in</w:t>
      </w:r>
    </w:p>
    <w:p w14:paraId="1CFDF280" w14:textId="77777777" w:rsidR="008A644C" w:rsidRDefault="008A644C" w:rsidP="008A64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Shropshire and the adjacent Welsh March by Sir Brian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Cornewaille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554CE23A" w14:textId="77777777" w:rsidR="008A644C" w:rsidRDefault="008A644C" w:rsidP="008A64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CF5330">
          <w:rPr>
            <w:rStyle w:val="Hyperlink"/>
            <w:rFonts w:ascii="Times New Roman" w:hAnsi="Times New Roman" w:cs="Times New Roman"/>
            <w:sz w:val="24"/>
            <w:szCs w:val="24"/>
          </w:rPr>
          <w:t>http://www.inquisitionspostmortem.ac.uk/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18-60)</w:t>
      </w:r>
    </w:p>
    <w:p w14:paraId="018FC116" w14:textId="77777777" w:rsidR="008A644C" w:rsidRDefault="008A644C" w:rsidP="008A64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EF1FB2" w14:textId="77777777" w:rsidR="008A644C" w:rsidRDefault="008A644C" w:rsidP="008A64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9F93B5" w14:textId="77777777" w:rsidR="008A644C" w:rsidRDefault="008A644C" w:rsidP="008A64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February 2022</w:t>
      </w:r>
    </w:p>
    <w:p w14:paraId="60709DB0" w14:textId="46F253E4" w:rsidR="00BA00AB" w:rsidRPr="00B04D1A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B04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5392" w14:textId="77777777" w:rsidR="00B04D1A" w:rsidRDefault="00B04D1A" w:rsidP="009139A6">
      <w:r>
        <w:separator/>
      </w:r>
    </w:p>
  </w:endnote>
  <w:endnote w:type="continuationSeparator" w:id="0">
    <w:p w14:paraId="26B08068" w14:textId="77777777" w:rsidR="00B04D1A" w:rsidRDefault="00B04D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5E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AC2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F5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E6325" w14:textId="77777777" w:rsidR="00B04D1A" w:rsidRDefault="00B04D1A" w:rsidP="009139A6">
      <w:r>
        <w:separator/>
      </w:r>
    </w:p>
  </w:footnote>
  <w:footnote w:type="continuationSeparator" w:id="0">
    <w:p w14:paraId="766F96E2" w14:textId="77777777" w:rsidR="00B04D1A" w:rsidRDefault="00B04D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74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C6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D6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1A"/>
    <w:rsid w:val="000666E0"/>
    <w:rsid w:val="002510B7"/>
    <w:rsid w:val="005C130B"/>
    <w:rsid w:val="00826F5C"/>
    <w:rsid w:val="008A644C"/>
    <w:rsid w:val="009139A6"/>
    <w:rsid w:val="009448BB"/>
    <w:rsid w:val="00A3176C"/>
    <w:rsid w:val="00AE65F8"/>
    <w:rsid w:val="00B04D1A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1359"/>
  <w15:chartTrackingRefBased/>
  <w15:docId w15:val="{492D24ED-0A8F-4FB9-B532-9CCC1C35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A64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2022-02-21T16:32:00Z</dcterms:created>
  <dcterms:modified xsi:type="dcterms:W3CDTF">2022-02-21T16:49:00Z</dcterms:modified>
</cp:coreProperties>
</file>