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FE2" w:rsidRDefault="00831FE2" w:rsidP="00831F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STOKE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831FE2" w:rsidRDefault="00831FE2" w:rsidP="00831F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1FE2" w:rsidRDefault="00831FE2" w:rsidP="00831F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1FE2" w:rsidRDefault="00831FE2" w:rsidP="00831F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Dec.1418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Bampton,</w:t>
      </w:r>
    </w:p>
    <w:p w:rsidR="00831FE2" w:rsidRDefault="00831FE2" w:rsidP="00831F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Oxfordshire, into lands of the late Sir Gilbert Talbot(q.v.).</w:t>
      </w:r>
    </w:p>
    <w:p w:rsidR="00831FE2" w:rsidRDefault="00831FE2" w:rsidP="00831F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21-316)</w:t>
      </w:r>
    </w:p>
    <w:p w:rsidR="00831FE2" w:rsidRDefault="00831FE2" w:rsidP="00831F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1FE2" w:rsidRDefault="00831FE2" w:rsidP="00831F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1FE2" w:rsidRDefault="00831FE2" w:rsidP="00831F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March 2016</w:t>
      </w:r>
    </w:p>
    <w:p w:rsidR="006B2F86" w:rsidRPr="00831FE2" w:rsidRDefault="00831FE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831FE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FE2" w:rsidRDefault="00831FE2" w:rsidP="00E71FC3">
      <w:pPr>
        <w:spacing w:after="0" w:line="240" w:lineRule="auto"/>
      </w:pPr>
      <w:r>
        <w:separator/>
      </w:r>
    </w:p>
  </w:endnote>
  <w:endnote w:type="continuationSeparator" w:id="0">
    <w:p w:rsidR="00831FE2" w:rsidRDefault="00831FE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FE2" w:rsidRDefault="00831FE2" w:rsidP="00E71FC3">
      <w:pPr>
        <w:spacing w:after="0" w:line="240" w:lineRule="auto"/>
      </w:pPr>
      <w:r>
        <w:separator/>
      </w:r>
    </w:p>
  </w:footnote>
  <w:footnote w:type="continuationSeparator" w:id="0">
    <w:p w:rsidR="00831FE2" w:rsidRDefault="00831FE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E2"/>
    <w:rsid w:val="00831FE2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68E3"/>
  <w15:chartTrackingRefBased/>
  <w15:docId w15:val="{DDF9567E-B6A2-4C31-B377-CDE23C83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2016-03-26T20:03:00Z</dcterms:created>
  <dcterms:modified xsi:type="dcterms:W3CDTF">2016-03-26T20:04:00Z</dcterms:modified>
</cp:coreProperties>
</file>