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STOKE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fl.1400-2)</w:t>
      </w: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All Saints Church, </w:t>
      </w:r>
      <w:proofErr w:type="gramStart"/>
      <w:r>
        <w:rPr>
          <w:rFonts w:ascii="Times New Roman" w:hAnsi="Times New Roman" w:cs="Times New Roman"/>
          <w:sz w:val="24"/>
          <w:szCs w:val="24"/>
        </w:rPr>
        <w:t>Newlands,  Gloucestershire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1400-2</w:t>
      </w:r>
      <w:r>
        <w:rPr>
          <w:rFonts w:ascii="Times New Roman" w:hAnsi="Times New Roman" w:cs="Times New Roman"/>
          <w:sz w:val="24"/>
          <w:szCs w:val="24"/>
        </w:rPr>
        <w:tab/>
        <w:t>He was Rector.</w:t>
      </w: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4B046A">
          <w:rPr>
            <w:rStyle w:val="Hyperlink"/>
            <w:rFonts w:ascii="Times New Roman" w:hAnsi="Times New Roman" w:cs="Times New Roman"/>
            <w:sz w:val="24"/>
            <w:szCs w:val="24"/>
          </w:rPr>
          <w:t>http://www.allsaintsnewland.btik.com/News/Parish%20Priests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D0" w:rsidRPr="00B10FD0" w:rsidRDefault="00B10FD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2016</w:t>
      </w:r>
      <w:bookmarkStart w:id="0" w:name="_GoBack"/>
      <w:bookmarkEnd w:id="0"/>
    </w:p>
    <w:sectPr w:rsidR="00B10FD0" w:rsidRPr="00B10FD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FD0" w:rsidRDefault="00B10FD0" w:rsidP="00E71FC3">
      <w:pPr>
        <w:spacing w:after="0" w:line="240" w:lineRule="auto"/>
      </w:pPr>
      <w:r>
        <w:separator/>
      </w:r>
    </w:p>
  </w:endnote>
  <w:endnote w:type="continuationSeparator" w:id="0">
    <w:p w:rsidR="00B10FD0" w:rsidRDefault="00B10F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FD0" w:rsidRDefault="00B10FD0" w:rsidP="00E71FC3">
      <w:pPr>
        <w:spacing w:after="0" w:line="240" w:lineRule="auto"/>
      </w:pPr>
      <w:r>
        <w:separator/>
      </w:r>
    </w:p>
  </w:footnote>
  <w:footnote w:type="continuationSeparator" w:id="0">
    <w:p w:rsidR="00B10FD0" w:rsidRDefault="00B10F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D0"/>
    <w:rsid w:val="00AB52E8"/>
    <w:rsid w:val="00B10FD0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FBE65"/>
  <w15:chartTrackingRefBased/>
  <w15:docId w15:val="{C7D503A8-B567-4D4D-ABDC-78998B84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10F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saintsnewland.btik.com/News/Parish%20Pries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2016-03-01T20:31:00Z</dcterms:created>
  <dcterms:modified xsi:type="dcterms:W3CDTF">2016-03-01T20:33:00Z</dcterms:modified>
</cp:coreProperties>
</file>