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7EE38" w14:textId="77777777" w:rsidR="00DD7E50" w:rsidRDefault="00DD7E50" w:rsidP="00DD7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STOKE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fl.1400-20)</w:t>
      </w:r>
    </w:p>
    <w:p w14:paraId="36EA9490" w14:textId="77777777" w:rsidR="00DD7E50" w:rsidRDefault="00DD7E50" w:rsidP="00DD7E50">
      <w:pPr>
        <w:rPr>
          <w:rFonts w:ascii="Times New Roman" w:hAnsi="Times New Roman" w:cs="Times New Roman"/>
          <w:sz w:val="24"/>
          <w:szCs w:val="24"/>
        </w:rPr>
      </w:pPr>
    </w:p>
    <w:p w14:paraId="60523752" w14:textId="77777777" w:rsidR="00DD7E50" w:rsidRDefault="00DD7E50" w:rsidP="00DD7E50">
      <w:pPr>
        <w:rPr>
          <w:rFonts w:ascii="Times New Roman" w:hAnsi="Times New Roman" w:cs="Times New Roman"/>
          <w:sz w:val="24"/>
          <w:szCs w:val="24"/>
        </w:rPr>
      </w:pPr>
    </w:p>
    <w:p w14:paraId="4D212AEA" w14:textId="77777777" w:rsidR="00DD7E50" w:rsidRDefault="00DD7E50" w:rsidP="00DD7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1400-20</w:t>
      </w:r>
      <w:r>
        <w:rPr>
          <w:rFonts w:ascii="Times New Roman" w:hAnsi="Times New Roman" w:cs="Times New Roman"/>
          <w:sz w:val="24"/>
          <w:szCs w:val="24"/>
        </w:rPr>
        <w:tab/>
        <w:t>He was Clerk of the Peace for Devon.</w:t>
      </w:r>
    </w:p>
    <w:p w14:paraId="0C7842F4" w14:textId="77777777" w:rsidR="00DD7E50" w:rsidRDefault="00DD7E50" w:rsidP="00DD7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Clerks of the Counties 1360-1960” compiled by Sir Edgar Stephens </w:t>
      </w:r>
    </w:p>
    <w:p w14:paraId="7CAD4C59" w14:textId="77777777" w:rsidR="00DD7E50" w:rsidRDefault="00DD7E50" w:rsidP="00DD7E5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Pub. By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Society of Clerks of the Peace of Counties and Clerks of County Councils,1961 p.77)</w:t>
      </w:r>
    </w:p>
    <w:p w14:paraId="1F56FE00" w14:textId="77777777" w:rsidR="00DD7E50" w:rsidRDefault="00DD7E50" w:rsidP="00DD7E50">
      <w:pPr>
        <w:rPr>
          <w:rFonts w:ascii="Times New Roman" w:hAnsi="Times New Roman" w:cs="Times New Roman"/>
          <w:sz w:val="24"/>
          <w:szCs w:val="24"/>
        </w:rPr>
      </w:pPr>
    </w:p>
    <w:p w14:paraId="675B0FA7" w14:textId="77777777" w:rsidR="00DD7E50" w:rsidRDefault="00DD7E50" w:rsidP="00DD7E50">
      <w:pPr>
        <w:rPr>
          <w:rFonts w:ascii="Times New Roman" w:hAnsi="Times New Roman" w:cs="Times New Roman"/>
          <w:sz w:val="24"/>
          <w:szCs w:val="24"/>
        </w:rPr>
      </w:pPr>
    </w:p>
    <w:p w14:paraId="2B7468B7" w14:textId="77777777" w:rsidR="00DD7E50" w:rsidRDefault="00DD7E50" w:rsidP="00DD7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August 2018</w:t>
      </w:r>
    </w:p>
    <w:p w14:paraId="2BE1EF4D" w14:textId="77777777" w:rsidR="006B2F86" w:rsidRPr="00E71FC3" w:rsidRDefault="00DD7E5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14921" w14:textId="77777777" w:rsidR="00DD7E50" w:rsidRDefault="00DD7E50" w:rsidP="00E71FC3">
      <w:r>
        <w:separator/>
      </w:r>
    </w:p>
  </w:endnote>
  <w:endnote w:type="continuationSeparator" w:id="0">
    <w:p w14:paraId="3DD8C9CF" w14:textId="77777777" w:rsidR="00DD7E50" w:rsidRDefault="00DD7E5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4D68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5B138" w14:textId="77777777" w:rsidR="00DD7E50" w:rsidRDefault="00DD7E50" w:rsidP="00E71FC3">
      <w:r>
        <w:separator/>
      </w:r>
    </w:p>
  </w:footnote>
  <w:footnote w:type="continuationSeparator" w:id="0">
    <w:p w14:paraId="28BDC29B" w14:textId="77777777" w:rsidR="00DD7E50" w:rsidRDefault="00DD7E5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50"/>
    <w:rsid w:val="001A7C09"/>
    <w:rsid w:val="00577BD5"/>
    <w:rsid w:val="00656CBA"/>
    <w:rsid w:val="006A1F77"/>
    <w:rsid w:val="00733BE7"/>
    <w:rsid w:val="00AB52E8"/>
    <w:rsid w:val="00B16D3F"/>
    <w:rsid w:val="00BB41AC"/>
    <w:rsid w:val="00DD7E5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BA7B4"/>
  <w15:chartTrackingRefBased/>
  <w15:docId w15:val="{19C08C38-9BA2-4713-B14F-0BB2F8F3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E5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2018-10-02T19:13:00Z</dcterms:created>
  <dcterms:modified xsi:type="dcterms:W3CDTF">2018-10-02T19:13:00Z</dcterms:modified>
</cp:coreProperties>
</file>