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E88" w:rsidRDefault="00E76E88" w:rsidP="00E76E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STOKE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E76E88" w:rsidRDefault="00E76E88" w:rsidP="00E76E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6E88" w:rsidRDefault="00E76E88" w:rsidP="00E76E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6E88" w:rsidRDefault="00E76E88" w:rsidP="00E76E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Nov.1419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Oakham, Rutland,</w:t>
      </w:r>
    </w:p>
    <w:p w:rsidR="00E76E88" w:rsidRDefault="00E76E88" w:rsidP="00E76E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the lands of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Plesyngton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d.1407)(</w:t>
      </w:r>
      <w:proofErr w:type="gramEnd"/>
      <w:r>
        <w:rPr>
          <w:rFonts w:ascii="Times New Roman" w:hAnsi="Times New Roman" w:cs="Times New Roman"/>
          <w:sz w:val="24"/>
          <w:szCs w:val="24"/>
        </w:rPr>
        <w:t>q.v.).</w:t>
      </w:r>
    </w:p>
    <w:p w:rsidR="00E76E88" w:rsidRDefault="00E76E88" w:rsidP="00E76E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21-211)</w:t>
      </w:r>
    </w:p>
    <w:p w:rsidR="00EB0827" w:rsidRDefault="00EB0827" w:rsidP="00EB08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Nov.1419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Oakham, </w:t>
      </w:r>
    </w:p>
    <w:p w:rsidR="00EB0827" w:rsidRDefault="00EB0827" w:rsidP="00EB08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Rutland, into the lands of the late Isabel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Plesyngton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d.1411)(</w:t>
      </w:r>
      <w:proofErr w:type="gramEnd"/>
      <w:r>
        <w:rPr>
          <w:rFonts w:ascii="Times New Roman" w:hAnsi="Times New Roman" w:cs="Times New Roman"/>
          <w:sz w:val="24"/>
          <w:szCs w:val="24"/>
        </w:rPr>
        <w:t>q.v.).</w:t>
      </w:r>
    </w:p>
    <w:p w:rsidR="00EB0827" w:rsidRDefault="00EB0827" w:rsidP="00EB08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21-213)</w:t>
      </w:r>
    </w:p>
    <w:p w:rsidR="00EB0827" w:rsidRDefault="00EB0827" w:rsidP="00E76E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6E88" w:rsidRDefault="00E76E88" w:rsidP="00E76E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6E88" w:rsidRDefault="00E76E88" w:rsidP="00E76E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Default="00E76E88" w:rsidP="00E76E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January 2016</w:t>
      </w:r>
    </w:p>
    <w:p w:rsidR="00EB0827" w:rsidRPr="00E76E88" w:rsidRDefault="00EB0827" w:rsidP="00E76E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July 2016</w:t>
      </w:r>
      <w:bookmarkStart w:id="0" w:name="_GoBack"/>
      <w:bookmarkEnd w:id="0"/>
    </w:p>
    <w:sectPr w:rsidR="00EB0827" w:rsidRPr="00E76E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E88" w:rsidRDefault="00E76E88" w:rsidP="00564E3C">
      <w:pPr>
        <w:spacing w:after="0" w:line="240" w:lineRule="auto"/>
      </w:pPr>
      <w:r>
        <w:separator/>
      </w:r>
    </w:p>
  </w:endnote>
  <w:endnote w:type="continuationSeparator" w:id="0">
    <w:p w:rsidR="00E76E88" w:rsidRDefault="00E76E88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EB0827">
      <w:rPr>
        <w:rFonts w:ascii="Times New Roman" w:hAnsi="Times New Roman" w:cs="Times New Roman"/>
        <w:noProof/>
        <w:sz w:val="24"/>
        <w:szCs w:val="24"/>
      </w:rPr>
      <w:t>8 July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E88" w:rsidRDefault="00E76E88" w:rsidP="00564E3C">
      <w:pPr>
        <w:spacing w:after="0" w:line="240" w:lineRule="auto"/>
      </w:pPr>
      <w:r>
        <w:separator/>
      </w:r>
    </w:p>
  </w:footnote>
  <w:footnote w:type="continuationSeparator" w:id="0">
    <w:p w:rsidR="00E76E88" w:rsidRDefault="00E76E88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88"/>
    <w:rsid w:val="00372DC6"/>
    <w:rsid w:val="00564E3C"/>
    <w:rsid w:val="0064591D"/>
    <w:rsid w:val="00DD5B8A"/>
    <w:rsid w:val="00E76E88"/>
    <w:rsid w:val="00EB0827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7A6B9"/>
  <w15:chartTrackingRefBased/>
  <w15:docId w15:val="{38CEF447-BDAE-475C-946C-2297C92A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2016-01-25T21:39:00Z</dcterms:created>
  <dcterms:modified xsi:type="dcterms:W3CDTF">2016-07-08T07:23:00Z</dcterms:modified>
</cp:coreProperties>
</file>