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72B56" w14:textId="77777777" w:rsidR="00530E80" w:rsidRDefault="00530E80" w:rsidP="00530E80">
      <w:pPr>
        <w:pStyle w:val="NoSpacing"/>
      </w:pPr>
      <w:r>
        <w:rPr>
          <w:u w:val="single"/>
        </w:rPr>
        <w:t>Thomas STOKE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fl.1445)</w:t>
      </w:r>
    </w:p>
    <w:p w14:paraId="64662ED3" w14:textId="77777777" w:rsidR="00530E80" w:rsidRDefault="00530E80" w:rsidP="00530E80">
      <w:pPr>
        <w:pStyle w:val="NoSpacing"/>
      </w:pPr>
    </w:p>
    <w:p w14:paraId="3F1F316A" w14:textId="77777777" w:rsidR="00530E80" w:rsidRDefault="00530E80" w:rsidP="00530E80">
      <w:pPr>
        <w:pStyle w:val="NoSpacing"/>
      </w:pPr>
    </w:p>
    <w:p w14:paraId="2AB78467" w14:textId="77777777" w:rsidR="00530E80" w:rsidRDefault="00530E80" w:rsidP="00530E80">
      <w:pPr>
        <w:pStyle w:val="NoSpacing"/>
      </w:pPr>
      <w:r>
        <w:t xml:space="preserve">= Unknown(q.v.).   (“Sudbury Wills” </w:t>
      </w:r>
      <w:proofErr w:type="spellStart"/>
      <w:proofErr w:type="gramStart"/>
      <w:r>
        <w:t>vol.I</w:t>
      </w:r>
      <w:proofErr w:type="spellEnd"/>
      <w:proofErr w:type="gramEnd"/>
      <w:r>
        <w:t xml:space="preserve"> p.73)</w:t>
      </w:r>
    </w:p>
    <w:p w14:paraId="5D5F358A" w14:textId="77777777" w:rsidR="00530E80" w:rsidRDefault="00530E80" w:rsidP="00530E80">
      <w:pPr>
        <w:pStyle w:val="NoSpacing"/>
      </w:pPr>
    </w:p>
    <w:p w14:paraId="2895CBF9" w14:textId="77777777" w:rsidR="00530E80" w:rsidRDefault="00530E80" w:rsidP="00530E80">
      <w:pPr>
        <w:pStyle w:val="NoSpacing"/>
      </w:pPr>
    </w:p>
    <w:p w14:paraId="15BEC4F5" w14:textId="77777777" w:rsidR="00530E80" w:rsidRDefault="00530E80" w:rsidP="00530E80">
      <w:pPr>
        <w:pStyle w:val="NoSpacing"/>
      </w:pPr>
      <w:r>
        <w:t>31 Jan.1445</w:t>
      </w:r>
      <w:r>
        <w:tab/>
        <w:t xml:space="preserve">John </w:t>
      </w:r>
      <w:proofErr w:type="spellStart"/>
      <w:r>
        <w:t>Maydegoode</w:t>
      </w:r>
      <w:proofErr w:type="spellEnd"/>
      <w:r>
        <w:t xml:space="preserve"> of Great Bradley, Suffolk(q.v.), bequeathed them </w:t>
      </w:r>
    </w:p>
    <w:p w14:paraId="5296B901" w14:textId="77777777" w:rsidR="00530E80" w:rsidRDefault="00530E80" w:rsidP="00530E80">
      <w:pPr>
        <w:pStyle w:val="NoSpacing"/>
      </w:pPr>
      <w:r>
        <w:tab/>
      </w:r>
      <w:r>
        <w:tab/>
        <w:t>a bushel of wheat and two bushels of malt.   (ibid.)</w:t>
      </w:r>
    </w:p>
    <w:p w14:paraId="7B443892" w14:textId="77777777" w:rsidR="00530E80" w:rsidRDefault="00530E80" w:rsidP="00530E80">
      <w:pPr>
        <w:pStyle w:val="NoSpacing"/>
      </w:pPr>
    </w:p>
    <w:p w14:paraId="033B37BF" w14:textId="77777777" w:rsidR="00530E80" w:rsidRDefault="00530E80" w:rsidP="00530E80">
      <w:pPr>
        <w:pStyle w:val="NoSpacing"/>
      </w:pPr>
    </w:p>
    <w:p w14:paraId="11D653DC" w14:textId="77777777" w:rsidR="00530E80" w:rsidRDefault="00530E80" w:rsidP="00530E80">
      <w:pPr>
        <w:pStyle w:val="NoSpacing"/>
      </w:pPr>
      <w:r>
        <w:t>26 January 2018</w:t>
      </w:r>
    </w:p>
    <w:p w14:paraId="55420054" w14:textId="7740C374" w:rsidR="006B2F86" w:rsidRPr="00530E80" w:rsidRDefault="00530E80" w:rsidP="00E71FC3">
      <w:pPr>
        <w:pStyle w:val="NoSpacing"/>
      </w:pPr>
      <w:bookmarkStart w:id="0" w:name="_GoBack"/>
      <w:bookmarkEnd w:id="0"/>
    </w:p>
    <w:sectPr w:rsidR="006B2F86" w:rsidRPr="00530E8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3B59D" w14:textId="77777777" w:rsidR="00530E80" w:rsidRDefault="00530E80" w:rsidP="00E71FC3">
      <w:pPr>
        <w:spacing w:after="0" w:line="240" w:lineRule="auto"/>
      </w:pPr>
      <w:r>
        <w:separator/>
      </w:r>
    </w:p>
  </w:endnote>
  <w:endnote w:type="continuationSeparator" w:id="0">
    <w:p w14:paraId="183A3DCB" w14:textId="77777777" w:rsidR="00530E80" w:rsidRDefault="00530E8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BD65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9F227" w14:textId="77777777" w:rsidR="00530E80" w:rsidRDefault="00530E80" w:rsidP="00E71FC3">
      <w:pPr>
        <w:spacing w:after="0" w:line="240" w:lineRule="auto"/>
      </w:pPr>
      <w:r>
        <w:separator/>
      </w:r>
    </w:p>
  </w:footnote>
  <w:footnote w:type="continuationSeparator" w:id="0">
    <w:p w14:paraId="63800BB1" w14:textId="77777777" w:rsidR="00530E80" w:rsidRDefault="00530E8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80"/>
    <w:rsid w:val="001A7C09"/>
    <w:rsid w:val="00530E8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F395C"/>
  <w15:chartTrackingRefBased/>
  <w15:docId w15:val="{0C9A8919-145A-47A3-9231-B5843227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2018-01-26T22:08:00Z</dcterms:created>
  <dcterms:modified xsi:type="dcterms:W3CDTF">2018-01-26T22:09:00Z</dcterms:modified>
</cp:coreProperties>
</file>