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F9D1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STOKE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14FB747C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Westbury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Trym</w:t>
      </w:r>
      <w:proofErr w:type="spellEnd"/>
      <w:r>
        <w:rPr>
          <w:rFonts w:ascii="Times New Roman" w:hAnsi="Times New Roman" w:cs="Times New Roman"/>
          <w:sz w:val="24"/>
          <w:szCs w:val="24"/>
        </w:rPr>
        <w:t>, Gloucestershire. Gentleman.</w:t>
      </w:r>
    </w:p>
    <w:p w14:paraId="0DB07D50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410E2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C893BD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appears in the Plea Rolls.   </w:t>
      </w:r>
    </w:p>
    <w:p w14:paraId="2BD8B5E5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3C6CBF6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8B77ED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4BDF4" w14:textId="77777777" w:rsidR="00FA3194" w:rsidRDefault="00FA3194" w:rsidP="00FA31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2022</w:t>
      </w:r>
    </w:p>
    <w:p w14:paraId="2D141F6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C9B2" w14:textId="77777777" w:rsidR="00FA3194" w:rsidRDefault="00FA3194" w:rsidP="009139A6">
      <w:r>
        <w:separator/>
      </w:r>
    </w:p>
  </w:endnote>
  <w:endnote w:type="continuationSeparator" w:id="0">
    <w:p w14:paraId="3CD37BFB" w14:textId="77777777" w:rsidR="00FA3194" w:rsidRDefault="00FA31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50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737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D5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0409" w14:textId="77777777" w:rsidR="00FA3194" w:rsidRDefault="00FA3194" w:rsidP="009139A6">
      <w:r>
        <w:separator/>
      </w:r>
    </w:p>
  </w:footnote>
  <w:footnote w:type="continuationSeparator" w:id="0">
    <w:p w14:paraId="79EE6977" w14:textId="77777777" w:rsidR="00FA3194" w:rsidRDefault="00FA31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B7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20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51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9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A9A3"/>
  <w15:chartTrackingRefBased/>
  <w15:docId w15:val="{F1AE1853-EE62-451E-A776-F4D16EAA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FA319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2022-02-04T19:02:00Z</dcterms:created>
  <dcterms:modified xsi:type="dcterms:W3CDTF">2022-02-04T19:03:00Z</dcterms:modified>
</cp:coreProperties>
</file>