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ED8F3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2635C5C9" w14:textId="77777777" w:rsidR="00FC36E3" w:rsidRDefault="00FC36E3" w:rsidP="00FC36E3">
      <w:pPr>
        <w:pStyle w:val="NoSpacing"/>
        <w:rPr>
          <w:rFonts w:cs="Times New Roman"/>
          <w:szCs w:val="24"/>
        </w:rPr>
      </w:pPr>
    </w:p>
    <w:p w14:paraId="77F16BE2" w14:textId="77777777" w:rsidR="00FC36E3" w:rsidRDefault="00FC36E3" w:rsidP="00FC36E3">
      <w:pPr>
        <w:pStyle w:val="NoSpacing"/>
        <w:rPr>
          <w:rFonts w:cs="Times New Roman"/>
          <w:szCs w:val="24"/>
        </w:rPr>
      </w:pPr>
    </w:p>
    <w:p w14:paraId="03C4C254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As the executors of John </w:t>
      </w:r>
      <w:proofErr w:type="spellStart"/>
      <w:r>
        <w:rPr>
          <w:rFonts w:cs="Times New Roman"/>
          <w:szCs w:val="24"/>
        </w:rPr>
        <w:t>Welyot</w:t>
      </w:r>
      <w:proofErr w:type="spellEnd"/>
      <w:r>
        <w:rPr>
          <w:rFonts w:cs="Times New Roman"/>
          <w:szCs w:val="24"/>
        </w:rPr>
        <w:t xml:space="preserve">(q.v.), he and John Holm(q.v.) made a </w:t>
      </w:r>
    </w:p>
    <w:p w14:paraId="2E5FC27F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debt against the executor of John Toft of Norwich, </w:t>
      </w:r>
      <w:proofErr w:type="spellStart"/>
      <w:r>
        <w:rPr>
          <w:rFonts w:cs="Times New Roman"/>
          <w:szCs w:val="24"/>
        </w:rPr>
        <w:t>rafman</w:t>
      </w:r>
      <w:proofErr w:type="spellEnd"/>
      <w:r>
        <w:rPr>
          <w:rFonts w:cs="Times New Roman"/>
          <w:szCs w:val="24"/>
        </w:rPr>
        <w:t>(q.v.),</w:t>
      </w:r>
    </w:p>
    <w:p w14:paraId="2AB53B89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executrix of Geoffrey </w:t>
      </w:r>
      <w:proofErr w:type="spellStart"/>
      <w:r>
        <w:rPr>
          <w:rFonts w:cs="Times New Roman"/>
          <w:szCs w:val="24"/>
        </w:rPr>
        <w:t>Grandeby</w:t>
      </w:r>
      <w:proofErr w:type="spellEnd"/>
      <w:r>
        <w:rPr>
          <w:rFonts w:cs="Times New Roman"/>
          <w:szCs w:val="24"/>
        </w:rPr>
        <w:t xml:space="preserve"> of Norwich(q.v.) and the executrix of </w:t>
      </w:r>
    </w:p>
    <w:p w14:paraId="05B9AF7E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Willyamesson</w:t>
      </w:r>
      <w:proofErr w:type="spellEnd"/>
      <w:r>
        <w:rPr>
          <w:rFonts w:cs="Times New Roman"/>
          <w:szCs w:val="24"/>
        </w:rPr>
        <w:t>(q.v.).</w:t>
      </w:r>
    </w:p>
    <w:p w14:paraId="3F8E3B82" w14:textId="77777777" w:rsidR="00FC36E3" w:rsidRDefault="00FC36E3" w:rsidP="00FC36E3">
      <w:pPr>
        <w:pStyle w:val="NoSpacing"/>
        <w:rPr>
          <w:rFonts w:cs="Times New Roman"/>
          <w:szCs w:val="24"/>
        </w:rPr>
      </w:pPr>
    </w:p>
    <w:p w14:paraId="4E8DAFAF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 </w:t>
      </w:r>
    </w:p>
    <w:p w14:paraId="2C99B507" w14:textId="77777777" w:rsidR="00FC36E3" w:rsidRDefault="00FC36E3" w:rsidP="00FC36E3">
      <w:pPr>
        <w:pStyle w:val="NoSpacing"/>
        <w:rPr>
          <w:rFonts w:cs="Times New Roman"/>
          <w:szCs w:val="24"/>
        </w:rPr>
      </w:pPr>
    </w:p>
    <w:p w14:paraId="1FC288F7" w14:textId="77777777" w:rsidR="00FC36E3" w:rsidRDefault="00FC36E3" w:rsidP="00FC36E3">
      <w:pPr>
        <w:pStyle w:val="NoSpacing"/>
        <w:rPr>
          <w:rFonts w:cs="Times New Roman"/>
          <w:szCs w:val="24"/>
        </w:rPr>
      </w:pPr>
    </w:p>
    <w:p w14:paraId="050D20C9" w14:textId="77777777" w:rsidR="00FC36E3" w:rsidRDefault="00FC36E3" w:rsidP="00FC36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2024</w:t>
      </w:r>
    </w:p>
    <w:p w14:paraId="172659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76A7" w14:textId="77777777" w:rsidR="00FC36E3" w:rsidRDefault="00FC36E3" w:rsidP="009139A6">
      <w:r>
        <w:separator/>
      </w:r>
    </w:p>
  </w:endnote>
  <w:endnote w:type="continuationSeparator" w:id="0">
    <w:p w14:paraId="405DBB9F" w14:textId="77777777" w:rsidR="00FC36E3" w:rsidRDefault="00FC36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682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94F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39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FB715" w14:textId="77777777" w:rsidR="00FC36E3" w:rsidRDefault="00FC36E3" w:rsidP="009139A6">
      <w:r>
        <w:separator/>
      </w:r>
    </w:p>
  </w:footnote>
  <w:footnote w:type="continuationSeparator" w:id="0">
    <w:p w14:paraId="478C10C8" w14:textId="77777777" w:rsidR="00FC36E3" w:rsidRDefault="00FC36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E8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D6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0F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E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1A41"/>
  <w15:chartTrackingRefBased/>
  <w15:docId w15:val="{350BEAE6-A50F-421D-AD58-FEE79E5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3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2024-04-30T09:43:00Z</dcterms:created>
  <dcterms:modified xsi:type="dcterms:W3CDTF">2024-04-30T09:43:00Z</dcterms:modified>
</cp:coreProperties>
</file>