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0428" w14:textId="460C2E79" w:rsidR="006B2F86" w:rsidRDefault="00E45961" w:rsidP="00E71FC3">
      <w:pPr>
        <w:pStyle w:val="NoSpacing"/>
      </w:pPr>
      <w:r>
        <w:rPr>
          <w:u w:val="single"/>
        </w:rPr>
        <w:t>William STOKE</w:t>
      </w:r>
      <w:r>
        <w:t xml:space="preserve">   </w:t>
      </w:r>
      <w:proofErr w:type="gramStart"/>
      <w:r>
        <w:t xml:space="preserve">   (</w:t>
      </w:r>
      <w:proofErr w:type="gramEnd"/>
      <w:r>
        <w:t>fl.1455)</w:t>
      </w:r>
    </w:p>
    <w:p w14:paraId="5C5FACED" w14:textId="5D79D930" w:rsidR="00E45961" w:rsidRDefault="00E45961" w:rsidP="00E71FC3">
      <w:pPr>
        <w:pStyle w:val="NoSpacing"/>
      </w:pPr>
    </w:p>
    <w:p w14:paraId="268DDF28" w14:textId="2BB6B768" w:rsidR="00E45961" w:rsidRDefault="00E45961" w:rsidP="00E71FC3">
      <w:pPr>
        <w:pStyle w:val="NoSpacing"/>
      </w:pPr>
    </w:p>
    <w:p w14:paraId="1BA6DB43" w14:textId="07A39B57" w:rsidR="00E45961" w:rsidRDefault="00E45961" w:rsidP="00E71FC3">
      <w:pPr>
        <w:pStyle w:val="NoSpacing"/>
      </w:pPr>
      <w:r>
        <w:t>= 2 Joan, daughter of John, 6</w:t>
      </w:r>
      <w:r w:rsidRPr="00E45961">
        <w:rPr>
          <w:vertAlign w:val="superscript"/>
        </w:rPr>
        <w:t>th</w:t>
      </w:r>
      <w:r>
        <w:t xml:space="preserve"> Lord </w:t>
      </w:r>
      <w:proofErr w:type="spellStart"/>
      <w:r>
        <w:t>Greystoke</w:t>
      </w:r>
      <w:proofErr w:type="spellEnd"/>
      <w:r>
        <w:t>(q.v.), and widow of Sir John Darcy(q.v.).</w:t>
      </w:r>
    </w:p>
    <w:p w14:paraId="2A8B0B09" w14:textId="77DDA81D" w:rsidR="00E45961" w:rsidRDefault="00E45961" w:rsidP="00E71FC3">
      <w:pPr>
        <w:pStyle w:val="NoSpacing"/>
      </w:pPr>
      <w:r>
        <w:t>(D.E.P. p.157)</w:t>
      </w:r>
    </w:p>
    <w:p w14:paraId="0D875953" w14:textId="1C7A7123" w:rsidR="00E45961" w:rsidRDefault="00E45961" w:rsidP="00E71FC3">
      <w:pPr>
        <w:pStyle w:val="NoSpacing"/>
      </w:pPr>
    </w:p>
    <w:p w14:paraId="20531718" w14:textId="2EA9C338" w:rsidR="00E45961" w:rsidRDefault="00E45961" w:rsidP="00E71FC3">
      <w:pPr>
        <w:pStyle w:val="NoSpacing"/>
      </w:pPr>
    </w:p>
    <w:p w14:paraId="41B30A78" w14:textId="52A15CA4" w:rsidR="00E45961" w:rsidRPr="00E45961" w:rsidRDefault="00E45961" w:rsidP="00E71FC3">
      <w:pPr>
        <w:pStyle w:val="NoSpacing"/>
      </w:pPr>
      <w:r>
        <w:t>19 May 2018</w:t>
      </w:r>
      <w:bookmarkStart w:id="0" w:name="_GoBack"/>
      <w:bookmarkEnd w:id="0"/>
    </w:p>
    <w:sectPr w:rsidR="00E45961" w:rsidRPr="00E459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ECBE8" w14:textId="77777777" w:rsidR="00E45961" w:rsidRDefault="00E45961" w:rsidP="00E71FC3">
      <w:pPr>
        <w:spacing w:after="0" w:line="240" w:lineRule="auto"/>
      </w:pPr>
      <w:r>
        <w:separator/>
      </w:r>
    </w:p>
  </w:endnote>
  <w:endnote w:type="continuationSeparator" w:id="0">
    <w:p w14:paraId="6958ABB3" w14:textId="77777777" w:rsidR="00E45961" w:rsidRDefault="00E459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0C2C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0372B" w14:textId="77777777" w:rsidR="00E45961" w:rsidRDefault="00E45961" w:rsidP="00E71FC3">
      <w:pPr>
        <w:spacing w:after="0" w:line="240" w:lineRule="auto"/>
      </w:pPr>
      <w:r>
        <w:separator/>
      </w:r>
    </w:p>
  </w:footnote>
  <w:footnote w:type="continuationSeparator" w:id="0">
    <w:p w14:paraId="703C9767" w14:textId="77777777" w:rsidR="00E45961" w:rsidRDefault="00E459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61"/>
    <w:rsid w:val="001A7C09"/>
    <w:rsid w:val="00577BD5"/>
    <w:rsid w:val="00656CBA"/>
    <w:rsid w:val="006A1F77"/>
    <w:rsid w:val="00733BE7"/>
    <w:rsid w:val="00AB52E8"/>
    <w:rsid w:val="00B16D3F"/>
    <w:rsid w:val="00BB41AC"/>
    <w:rsid w:val="00E4596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C9D1"/>
  <w15:chartTrackingRefBased/>
  <w15:docId w15:val="{F847D0BA-5F4F-45C2-86E3-0269B1B6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2018-05-19T20:04:00Z</dcterms:created>
  <dcterms:modified xsi:type="dcterms:W3CDTF">2018-05-19T20:06:00Z</dcterms:modified>
</cp:coreProperties>
</file>