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56BE0" w14:textId="77777777" w:rsidR="00CF74AF" w:rsidRDefault="00CF74AF" w:rsidP="00CF74AF">
      <w:pPr>
        <w:pStyle w:val="NoSpacing"/>
        <w:ind w:left="1440" w:hanging="1440"/>
      </w:pPr>
      <w:r>
        <w:rPr>
          <w:u w:val="single"/>
        </w:rPr>
        <w:t>William STOKE</w:t>
      </w:r>
      <w:r>
        <w:t xml:space="preserve">   </w:t>
      </w:r>
      <w:proofErr w:type="gramStart"/>
      <w:r>
        <w:t xml:space="preserve">   (</w:t>
      </w:r>
      <w:proofErr w:type="gramEnd"/>
      <w:r>
        <w:t>fl.1416)</w:t>
      </w:r>
    </w:p>
    <w:p w14:paraId="2AB8577A" w14:textId="77777777" w:rsidR="00CF74AF" w:rsidRPr="002B4B39" w:rsidRDefault="00CF74AF" w:rsidP="00CF74AF">
      <w:pPr>
        <w:pStyle w:val="NoSpacing"/>
        <w:ind w:left="1440" w:hanging="1440"/>
      </w:pPr>
      <w:r>
        <w:t>Clerk.</w:t>
      </w:r>
    </w:p>
    <w:p w14:paraId="7D00BAC2" w14:textId="77777777" w:rsidR="00CF74AF" w:rsidRDefault="00CF74AF" w:rsidP="00CF74AF">
      <w:pPr>
        <w:pStyle w:val="NoSpacing"/>
        <w:ind w:left="1440" w:hanging="1440"/>
      </w:pPr>
    </w:p>
    <w:p w14:paraId="2009A3B5" w14:textId="77777777" w:rsidR="00CF74AF" w:rsidRDefault="00CF74AF" w:rsidP="00CF74AF">
      <w:pPr>
        <w:pStyle w:val="NoSpacing"/>
        <w:ind w:left="1440" w:hanging="1440"/>
      </w:pPr>
    </w:p>
    <w:p w14:paraId="2CDA1AB7" w14:textId="77777777" w:rsidR="00CF74AF" w:rsidRDefault="00CF74AF" w:rsidP="00CF74AF">
      <w:pPr>
        <w:pStyle w:val="NoSpacing"/>
        <w:ind w:left="1440" w:hanging="1440"/>
      </w:pPr>
      <w:r>
        <w:t xml:space="preserve">  8 Sep.1416</w:t>
      </w:r>
      <w:r>
        <w:tab/>
        <w:t xml:space="preserve">He was one of those to whom James </w:t>
      </w:r>
      <w:proofErr w:type="spellStart"/>
      <w:r>
        <w:t>Collus</w:t>
      </w:r>
      <w:proofErr w:type="spellEnd"/>
      <w:r>
        <w:t xml:space="preserve">(q.v.) granted a </w:t>
      </w:r>
      <w:proofErr w:type="spellStart"/>
      <w:r>
        <w:t>messuage</w:t>
      </w:r>
      <w:proofErr w:type="spellEnd"/>
      <w:r>
        <w:t xml:space="preserve"> and a virgate and 4 acres of land in Rendcomb, Gloucestershire.</w:t>
      </w:r>
    </w:p>
    <w:p w14:paraId="463FAEA7" w14:textId="77777777" w:rsidR="00CF74AF" w:rsidRDefault="00CF74AF" w:rsidP="00CF74AF">
      <w:pPr>
        <w:pStyle w:val="NoSpacing"/>
        <w:ind w:left="1440" w:hanging="1440"/>
      </w:pPr>
      <w:r>
        <w:tab/>
        <w:t>(P.R.O. ref. D326/T92/4)</w:t>
      </w:r>
    </w:p>
    <w:p w14:paraId="141C2426" w14:textId="77777777" w:rsidR="00CF74AF" w:rsidRDefault="00CF74AF" w:rsidP="00CF74AF">
      <w:pPr>
        <w:pStyle w:val="NoSpacing"/>
        <w:ind w:left="1440" w:hanging="1440"/>
      </w:pPr>
    </w:p>
    <w:p w14:paraId="16A3735D" w14:textId="77777777" w:rsidR="00CF74AF" w:rsidRDefault="00CF74AF" w:rsidP="00CF74AF">
      <w:pPr>
        <w:pStyle w:val="NoSpacing"/>
        <w:ind w:left="1440" w:hanging="1440"/>
      </w:pPr>
    </w:p>
    <w:p w14:paraId="178D7B0C" w14:textId="77777777" w:rsidR="00CF74AF" w:rsidRDefault="00CF74AF" w:rsidP="00CF74AF">
      <w:pPr>
        <w:pStyle w:val="NoSpacing"/>
        <w:ind w:left="1440" w:hanging="1440"/>
      </w:pPr>
      <w:r>
        <w:t>7 September 2018</w:t>
      </w:r>
    </w:p>
    <w:p w14:paraId="1D4373C5" w14:textId="77777777" w:rsidR="006B2F86" w:rsidRPr="00E71FC3" w:rsidRDefault="00CF74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D132F" w14:textId="77777777" w:rsidR="00CF74AF" w:rsidRDefault="00CF74AF" w:rsidP="00E71FC3">
      <w:pPr>
        <w:spacing w:after="0" w:line="240" w:lineRule="auto"/>
      </w:pPr>
      <w:r>
        <w:separator/>
      </w:r>
    </w:p>
  </w:endnote>
  <w:endnote w:type="continuationSeparator" w:id="0">
    <w:p w14:paraId="5DF12C99" w14:textId="77777777" w:rsidR="00CF74AF" w:rsidRDefault="00CF74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E183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D18EB" w14:textId="77777777" w:rsidR="00CF74AF" w:rsidRDefault="00CF74AF" w:rsidP="00E71FC3">
      <w:pPr>
        <w:spacing w:after="0" w:line="240" w:lineRule="auto"/>
      </w:pPr>
      <w:r>
        <w:separator/>
      </w:r>
    </w:p>
  </w:footnote>
  <w:footnote w:type="continuationSeparator" w:id="0">
    <w:p w14:paraId="2CC80836" w14:textId="77777777" w:rsidR="00CF74AF" w:rsidRDefault="00CF74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AF"/>
    <w:rsid w:val="001A7C09"/>
    <w:rsid w:val="00577BD5"/>
    <w:rsid w:val="00656CBA"/>
    <w:rsid w:val="006A1F77"/>
    <w:rsid w:val="00733BE7"/>
    <w:rsid w:val="00AB52E8"/>
    <w:rsid w:val="00B16D3F"/>
    <w:rsid w:val="00BB41AC"/>
    <w:rsid w:val="00CF74A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22DA"/>
  <w15:chartTrackingRefBased/>
  <w15:docId w15:val="{40BE2EDC-1479-4F29-B961-1EAF2CD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2018-10-07T20:05:00Z</dcterms:created>
  <dcterms:modified xsi:type="dcterms:W3CDTF">2018-10-07T20:05:00Z</dcterms:modified>
</cp:coreProperties>
</file>