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939" w:rsidRDefault="00CC7939" w:rsidP="00CC79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STOKE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CC7939" w:rsidRDefault="00CC7939" w:rsidP="00CC79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Bloxwich</w:t>
      </w:r>
      <w:proofErr w:type="spellEnd"/>
      <w:r>
        <w:rPr>
          <w:rFonts w:ascii="Times New Roman" w:hAnsi="Times New Roman" w:cs="Times New Roman"/>
          <w:sz w:val="24"/>
          <w:szCs w:val="24"/>
        </w:rPr>
        <w:t>, Staffordshire.</w:t>
      </w:r>
    </w:p>
    <w:p w:rsidR="00CC7939" w:rsidRDefault="00CC7939" w:rsidP="00CC79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7939" w:rsidRDefault="00CC7939" w:rsidP="00CC79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7939" w:rsidRDefault="00CC7939" w:rsidP="00CC79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Jun.1419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</w:t>
      </w:r>
      <w:r>
        <w:rPr>
          <w:rFonts w:ascii="Times New Roman" w:hAnsi="Times New Roman" w:cs="Times New Roman"/>
          <w:sz w:val="24"/>
          <w:szCs w:val="24"/>
        </w:rPr>
        <w:t>ion post mortem held in Walsall</w:t>
      </w:r>
    </w:p>
    <w:p w:rsidR="00CC7939" w:rsidRDefault="00CC7939" w:rsidP="00CC79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into the lands of the late Roger </w:t>
      </w:r>
      <w:proofErr w:type="spellStart"/>
      <w:r>
        <w:rPr>
          <w:rFonts w:ascii="Times New Roman" w:hAnsi="Times New Roman" w:cs="Times New Roman"/>
          <w:sz w:val="24"/>
          <w:szCs w:val="24"/>
        </w:rPr>
        <w:t>Wastnesse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CC7939" w:rsidRDefault="00CC7939" w:rsidP="00CC79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21-182)</w:t>
      </w:r>
    </w:p>
    <w:p w:rsidR="00CC7939" w:rsidRDefault="00CC7939" w:rsidP="00CC79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7939" w:rsidRDefault="00CC7939" w:rsidP="00CC79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7939" w:rsidRPr="0066595F" w:rsidRDefault="00CC7939" w:rsidP="00CC79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January 2016</w:t>
      </w:r>
    </w:p>
    <w:p w:rsidR="00DD5B8A" w:rsidRPr="00CC7939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CC79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939" w:rsidRDefault="00CC7939" w:rsidP="00564E3C">
      <w:pPr>
        <w:spacing w:after="0" w:line="240" w:lineRule="auto"/>
      </w:pPr>
      <w:r>
        <w:separator/>
      </w:r>
    </w:p>
  </w:endnote>
  <w:endnote w:type="continuationSeparator" w:id="0">
    <w:p w:rsidR="00CC7939" w:rsidRDefault="00CC793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C7939">
      <w:rPr>
        <w:rFonts w:ascii="Times New Roman" w:hAnsi="Times New Roman" w:cs="Times New Roman"/>
        <w:noProof/>
        <w:sz w:val="24"/>
        <w:szCs w:val="24"/>
      </w:rPr>
      <w:t>7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939" w:rsidRDefault="00CC7939" w:rsidP="00564E3C">
      <w:pPr>
        <w:spacing w:after="0" w:line="240" w:lineRule="auto"/>
      </w:pPr>
      <w:r>
        <w:separator/>
      </w:r>
    </w:p>
  </w:footnote>
  <w:footnote w:type="continuationSeparator" w:id="0">
    <w:p w:rsidR="00CC7939" w:rsidRDefault="00CC793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39"/>
    <w:rsid w:val="00372DC6"/>
    <w:rsid w:val="00564E3C"/>
    <w:rsid w:val="0064591D"/>
    <w:rsid w:val="00CC7939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61285"/>
  <w15:chartTrackingRefBased/>
  <w15:docId w15:val="{3D3A8D2F-6CA7-4E22-827A-686FAC11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2016-01-07T21:49:00Z</dcterms:created>
  <dcterms:modified xsi:type="dcterms:W3CDTF">2016-01-07T21:50:00Z</dcterms:modified>
</cp:coreProperties>
</file>