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Miles STOKEDALE</w:t>
      </w:r>
      <w:r>
        <w:rPr>
          <w:rFonts w:ascii="Times New Roman" w:hAnsi="Times New Roman" w:cs="Times New Roman"/>
          <w:sz w:val="24"/>
          <w:szCs w:val="24"/>
        </w:rPr>
        <w:t xml:space="preserve">      (fl.1467)</w:t>
      </w: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York.</w:t>
      </w: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Aug.1467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Margaret Metkalff(q.v.), twice related in the fourth degree of </w:t>
      </w:r>
    </w:p>
    <w:p w:rsidR="00DB1E29" w:rsidRDefault="00DB1E29" w:rsidP="00DB1E2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consanguinity, wished to marry, and sought a dispensation, with legitimation of any future issue. Approved.  </w:t>
      </w:r>
    </w:p>
    <w:p w:rsidR="00DB1E29" w:rsidRDefault="00DB1E29" w:rsidP="00DB1E29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(Supplications from England and Wales in the Registers of the Apostolic Penitentiary, 1410-1503, volume II 1464-1492 p.9)</w:t>
      </w: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B1E29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DB1E29" w:rsidP="00DB1E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January 2016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E29" w:rsidRDefault="00DB1E29" w:rsidP="00564E3C">
      <w:pPr>
        <w:spacing w:after="0" w:line="240" w:lineRule="auto"/>
      </w:pPr>
      <w:r>
        <w:separator/>
      </w:r>
    </w:p>
  </w:endnote>
  <w:endnote w:type="continuationSeparator" w:id="0">
    <w:p w:rsidR="00DB1E29" w:rsidRDefault="00DB1E2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B1E29">
      <w:rPr>
        <w:rFonts w:ascii="Times New Roman" w:hAnsi="Times New Roman" w:cs="Times New Roman"/>
        <w:noProof/>
        <w:sz w:val="24"/>
        <w:szCs w:val="24"/>
      </w:rPr>
      <w:t>11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E29" w:rsidRDefault="00DB1E29" w:rsidP="00564E3C">
      <w:pPr>
        <w:spacing w:after="0" w:line="240" w:lineRule="auto"/>
      </w:pPr>
      <w:r>
        <w:separator/>
      </w:r>
    </w:p>
  </w:footnote>
  <w:footnote w:type="continuationSeparator" w:id="0">
    <w:p w:rsidR="00DB1E29" w:rsidRDefault="00DB1E2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29"/>
    <w:rsid w:val="00372DC6"/>
    <w:rsid w:val="00564E3C"/>
    <w:rsid w:val="0064591D"/>
    <w:rsid w:val="00DB1E2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AFC30-9089-492F-96F5-BCC64FF6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2016-01-11T20:02:00Z</dcterms:created>
  <dcterms:modified xsi:type="dcterms:W3CDTF">2016-01-11T20:03:00Z</dcterms:modified>
</cp:coreProperties>
</file>