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2D9C3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Edmund STOKEMAN</w:t>
      </w:r>
      <w:r>
        <w:rPr>
          <w:rFonts w:cs="Times New Roman"/>
          <w:szCs w:val="24"/>
          <w:lang w:val="en-GB"/>
        </w:rPr>
        <w:t xml:space="preserve"> 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fl.1463)</w:t>
      </w:r>
    </w:p>
    <w:p w14:paraId="1898FF5C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Clerk.</w:t>
      </w:r>
    </w:p>
    <w:p w14:paraId="40892717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</w:p>
    <w:p w14:paraId="68AD7FCF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</w:p>
    <w:p w14:paraId="630D1BF6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1483</w:t>
      </w:r>
      <w:r>
        <w:rPr>
          <w:rFonts w:cs="Times New Roman"/>
          <w:szCs w:val="24"/>
          <w:lang w:val="en-GB"/>
        </w:rPr>
        <w:tab/>
        <w:t xml:space="preserve">He made a plaint of debt against John Wryght of </w:t>
      </w:r>
      <w:proofErr w:type="spellStart"/>
      <w:r>
        <w:rPr>
          <w:rFonts w:cs="Times New Roman"/>
          <w:szCs w:val="24"/>
          <w:lang w:val="en-GB"/>
        </w:rPr>
        <w:t>Feltwell</w:t>
      </w:r>
      <w:proofErr w:type="spellEnd"/>
      <w:r>
        <w:rPr>
          <w:rFonts w:cs="Times New Roman"/>
          <w:szCs w:val="24"/>
          <w:lang w:val="en-GB"/>
        </w:rPr>
        <w:t>, Norfolk(q.v.),</w:t>
      </w:r>
    </w:p>
    <w:p w14:paraId="08F69E90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and five others.    ( </w:t>
      </w:r>
      <w:hyperlink r:id="rId6" w:history="1">
        <w:r w:rsidRPr="005B7A7B">
          <w:rPr>
            <w:rStyle w:val="Hyperlink"/>
            <w:rFonts w:cs="Times New Roman"/>
            <w:szCs w:val="24"/>
            <w:lang w:val="en-GB"/>
          </w:rPr>
          <w:t>https://waalt.uh.edu/index.php/CP40/807</w:t>
        </w:r>
      </w:hyperlink>
      <w:r>
        <w:rPr>
          <w:rFonts w:cs="Times New Roman"/>
          <w:szCs w:val="24"/>
          <w:lang w:val="en-GB"/>
        </w:rPr>
        <w:t xml:space="preserve"> )</w:t>
      </w:r>
    </w:p>
    <w:p w14:paraId="782DA6E4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</w:p>
    <w:p w14:paraId="0A687BF5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</w:p>
    <w:p w14:paraId="656814AF" w14:textId="77777777" w:rsidR="007A611E" w:rsidRDefault="007A611E" w:rsidP="007A611E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8 January 2024</w:t>
      </w:r>
    </w:p>
    <w:p w14:paraId="3C8D6DC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02FF" w14:textId="77777777" w:rsidR="007A611E" w:rsidRDefault="007A611E" w:rsidP="009139A6">
      <w:r>
        <w:separator/>
      </w:r>
    </w:p>
  </w:endnote>
  <w:endnote w:type="continuationSeparator" w:id="0">
    <w:p w14:paraId="738FA780" w14:textId="77777777" w:rsidR="007A611E" w:rsidRDefault="007A611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514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8C1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45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80CE3" w14:textId="77777777" w:rsidR="007A611E" w:rsidRDefault="007A611E" w:rsidP="009139A6">
      <w:r>
        <w:separator/>
      </w:r>
    </w:p>
  </w:footnote>
  <w:footnote w:type="continuationSeparator" w:id="0">
    <w:p w14:paraId="6B9DF033" w14:textId="77777777" w:rsidR="007A611E" w:rsidRDefault="007A611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99DF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2BD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B36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1E"/>
    <w:rsid w:val="000666E0"/>
    <w:rsid w:val="002510B7"/>
    <w:rsid w:val="005C130B"/>
    <w:rsid w:val="007A611E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569B1"/>
  <w15:chartTrackingRefBased/>
  <w15:docId w15:val="{249C2869-CBEB-4DAB-A21C-C621F712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A61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2024-01-13T07:49:00Z</dcterms:created>
  <dcterms:modified xsi:type="dcterms:W3CDTF">2024-01-13T07:49:00Z</dcterms:modified>
</cp:coreProperties>
</file>