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D1" w:rsidRDefault="002749D1" w:rsidP="002749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STOKENEY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2749D1" w:rsidRDefault="002749D1" w:rsidP="00274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9D1" w:rsidRDefault="002749D1" w:rsidP="00274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9D1" w:rsidRDefault="002749D1" w:rsidP="002749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Alcester,</w:t>
      </w:r>
    </w:p>
    <w:p w:rsidR="002749D1" w:rsidRDefault="002749D1" w:rsidP="002749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into the lands of the late Sir Humphrey Stafford(q.v.).</w:t>
      </w:r>
    </w:p>
    <w:p w:rsidR="002749D1" w:rsidRDefault="002749D1" w:rsidP="002749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21-183)</w:t>
      </w:r>
    </w:p>
    <w:p w:rsidR="002749D1" w:rsidRDefault="002749D1" w:rsidP="00274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9D1" w:rsidRDefault="002749D1" w:rsidP="00274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749D1" w:rsidRDefault="002749D1" w:rsidP="002749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January 2016</w:t>
      </w:r>
      <w:bookmarkStart w:id="0" w:name="_GoBack"/>
      <w:bookmarkEnd w:id="0"/>
    </w:p>
    <w:sectPr w:rsidR="00DD5B8A" w:rsidRPr="002749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9D1" w:rsidRDefault="002749D1" w:rsidP="00564E3C">
      <w:pPr>
        <w:spacing w:after="0" w:line="240" w:lineRule="auto"/>
      </w:pPr>
      <w:r>
        <w:separator/>
      </w:r>
    </w:p>
  </w:endnote>
  <w:endnote w:type="continuationSeparator" w:id="0">
    <w:p w:rsidR="002749D1" w:rsidRDefault="002749D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749D1">
      <w:rPr>
        <w:rFonts w:ascii="Times New Roman" w:hAnsi="Times New Roman" w:cs="Times New Roman"/>
        <w:noProof/>
        <w:sz w:val="24"/>
        <w:szCs w:val="24"/>
      </w:rPr>
      <w:t>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9D1" w:rsidRDefault="002749D1" w:rsidP="00564E3C">
      <w:pPr>
        <w:spacing w:after="0" w:line="240" w:lineRule="auto"/>
      </w:pPr>
      <w:r>
        <w:separator/>
      </w:r>
    </w:p>
  </w:footnote>
  <w:footnote w:type="continuationSeparator" w:id="0">
    <w:p w:rsidR="002749D1" w:rsidRDefault="002749D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D1"/>
    <w:rsid w:val="002749D1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C89E"/>
  <w15:chartTrackingRefBased/>
  <w15:docId w15:val="{EC2A7735-C2DC-40EF-9155-3FECC9AD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2016-01-08T19:55:00Z</dcterms:created>
  <dcterms:modified xsi:type="dcterms:W3CDTF">2016-01-08T19:56:00Z</dcterms:modified>
</cp:coreProperties>
</file>