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A192" w14:textId="205BEBBD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Cuthbert STOKENHAM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016F85BC" w14:textId="008173E8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Merchant.</w:t>
      </w:r>
    </w:p>
    <w:p w14:paraId="01483E9C" w14:textId="4B96AA68" w:rsidR="00A51232" w:rsidRDefault="00A51232" w:rsidP="00626A5E">
      <w:pPr>
        <w:pStyle w:val="NoSpacing"/>
        <w:rPr>
          <w:rFonts w:cs="Times New Roman"/>
          <w:szCs w:val="24"/>
        </w:rPr>
      </w:pPr>
    </w:p>
    <w:p w14:paraId="6E1444E9" w14:textId="1AA48A2B" w:rsidR="00A51232" w:rsidRDefault="00A51232" w:rsidP="00626A5E">
      <w:pPr>
        <w:pStyle w:val="NoSpacing"/>
        <w:rPr>
          <w:rFonts w:cs="Times New Roman"/>
          <w:szCs w:val="24"/>
        </w:rPr>
      </w:pPr>
    </w:p>
    <w:p w14:paraId="35556046" w14:textId="3B015333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 xml:space="preserve">Edward </w:t>
      </w:r>
      <w:proofErr w:type="spellStart"/>
      <w:r>
        <w:rPr>
          <w:rFonts w:cs="Times New Roman"/>
          <w:szCs w:val="24"/>
        </w:rPr>
        <w:t>Coteler</w:t>
      </w:r>
      <w:proofErr w:type="spellEnd"/>
      <w:r>
        <w:rPr>
          <w:rFonts w:cs="Times New Roman"/>
          <w:szCs w:val="24"/>
        </w:rPr>
        <w:t xml:space="preserve"> of Norwich, cutler(q.v.), Walter </w:t>
      </w:r>
      <w:proofErr w:type="spellStart"/>
      <w:r>
        <w:rPr>
          <w:rFonts w:cs="Times New Roman"/>
          <w:szCs w:val="24"/>
        </w:rPr>
        <w:t>Halles</w:t>
      </w:r>
      <w:proofErr w:type="spellEnd"/>
      <w:r>
        <w:rPr>
          <w:rFonts w:cs="Times New Roman"/>
          <w:szCs w:val="24"/>
        </w:rPr>
        <w:t>, chaplain(q.v.), Walter</w:t>
      </w:r>
    </w:p>
    <w:p w14:paraId="3CE19E2C" w14:textId="690E6CF2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Ingham(q.v.) and his wife, Helen(q.v.), as the executors of Richard </w:t>
      </w:r>
      <w:proofErr w:type="spellStart"/>
      <w:r>
        <w:rPr>
          <w:rFonts w:cs="Times New Roman"/>
          <w:szCs w:val="24"/>
        </w:rPr>
        <w:t>Hosst</w:t>
      </w:r>
      <w:proofErr w:type="spellEnd"/>
      <w:r>
        <w:rPr>
          <w:rFonts w:cs="Times New Roman"/>
          <w:szCs w:val="24"/>
        </w:rPr>
        <w:t xml:space="preserve"> of</w:t>
      </w:r>
    </w:p>
    <w:p w14:paraId="697670C1" w14:textId="6074F817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Norwich, mercer(q.v.), brought a plaint of debt against him.</w:t>
      </w:r>
    </w:p>
    <w:p w14:paraId="025E876A" w14:textId="6EFDC100" w:rsidR="00A51232" w:rsidRDefault="00A51232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3B37C1">
          <w:rPr>
            <w:rStyle w:val="Hyperlink"/>
            <w:rFonts w:cs="Times New Roman"/>
            <w:szCs w:val="24"/>
          </w:rPr>
          <w:t>https://waalt.uh.edu/index.php/IDXCP40no847</w:t>
        </w:r>
      </w:hyperlink>
      <w:r>
        <w:rPr>
          <w:rFonts w:cs="Times New Roman"/>
          <w:szCs w:val="24"/>
        </w:rPr>
        <w:t xml:space="preserve"> )</w:t>
      </w:r>
    </w:p>
    <w:p w14:paraId="17E20F58" w14:textId="56735DA3" w:rsidR="00A51232" w:rsidRDefault="00A51232" w:rsidP="00626A5E">
      <w:pPr>
        <w:pStyle w:val="NoSpacing"/>
        <w:rPr>
          <w:rFonts w:cs="Times New Roman"/>
          <w:szCs w:val="24"/>
        </w:rPr>
      </w:pPr>
    </w:p>
    <w:p w14:paraId="22DC18AC" w14:textId="70AB4BE2" w:rsidR="00A51232" w:rsidRDefault="00A51232" w:rsidP="00626A5E">
      <w:pPr>
        <w:pStyle w:val="NoSpacing"/>
        <w:rPr>
          <w:rFonts w:cs="Times New Roman"/>
          <w:szCs w:val="24"/>
        </w:rPr>
      </w:pPr>
    </w:p>
    <w:p w14:paraId="768B0F4A" w14:textId="07AB3CE3" w:rsidR="00A51232" w:rsidRPr="00A51232" w:rsidRDefault="0012269E" w:rsidP="00626A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November 2022</w:t>
      </w:r>
    </w:p>
    <w:p w14:paraId="1E324CED" w14:textId="06EEDF9F" w:rsidR="00626A5E" w:rsidRPr="00626A5E" w:rsidRDefault="00626A5E" w:rsidP="009139A6">
      <w:pPr>
        <w:pStyle w:val="NoSpacing"/>
        <w:rPr>
          <w:rFonts w:cs="Times New Roman"/>
          <w:szCs w:val="24"/>
        </w:rPr>
      </w:pPr>
    </w:p>
    <w:sectPr w:rsidR="00626A5E" w:rsidRPr="00626A5E" w:rsidSect="00626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FCB0" w14:textId="77777777" w:rsidR="005F16E9" w:rsidRDefault="005F16E9" w:rsidP="009139A6">
      <w:r>
        <w:separator/>
      </w:r>
    </w:p>
  </w:endnote>
  <w:endnote w:type="continuationSeparator" w:id="0">
    <w:p w14:paraId="7DC16DCF" w14:textId="77777777" w:rsidR="005F16E9" w:rsidRDefault="005F16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8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8F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F8EF" w14:textId="77777777" w:rsidR="005F16E9" w:rsidRDefault="005F16E9" w:rsidP="009139A6">
      <w:r>
        <w:separator/>
      </w:r>
    </w:p>
  </w:footnote>
  <w:footnote w:type="continuationSeparator" w:id="0">
    <w:p w14:paraId="760EAEAA" w14:textId="77777777" w:rsidR="005F16E9" w:rsidRDefault="005F16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55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84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68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E9"/>
    <w:rsid w:val="000666E0"/>
    <w:rsid w:val="0012269E"/>
    <w:rsid w:val="002510B7"/>
    <w:rsid w:val="005C130B"/>
    <w:rsid w:val="005F16E9"/>
    <w:rsid w:val="00626A5E"/>
    <w:rsid w:val="00826F5C"/>
    <w:rsid w:val="009139A6"/>
    <w:rsid w:val="009448BB"/>
    <w:rsid w:val="00947624"/>
    <w:rsid w:val="00A3176C"/>
    <w:rsid w:val="00A51232"/>
    <w:rsid w:val="00AB49D3"/>
    <w:rsid w:val="00AE65F8"/>
    <w:rsid w:val="00BA00AB"/>
    <w:rsid w:val="00C438F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5ADD"/>
  <w15:chartTrackingRefBased/>
  <w15:docId w15:val="{819C3A85-3EFE-4A46-BE2D-5DE5CCA8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1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2022-11-04T09:54:00Z</dcterms:created>
  <dcterms:modified xsi:type="dcterms:W3CDTF">2022-11-04T11:13:00Z</dcterms:modified>
</cp:coreProperties>
</file>