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AEE3" w14:textId="77777777" w:rsidR="00FE0CD1" w:rsidRDefault="00FE0CD1" w:rsidP="00FE0CD1">
      <w:pPr>
        <w:pStyle w:val="NoSpacing"/>
      </w:pPr>
      <w:r>
        <w:rPr>
          <w:u w:val="single"/>
        </w:rPr>
        <w:t>Henry STOKER</w:t>
      </w:r>
      <w:r>
        <w:t xml:space="preserve">    </w:t>
      </w:r>
      <w:proofErr w:type="gramStart"/>
      <w:r>
        <w:t xml:space="preserve">   (</w:t>
      </w:r>
      <w:proofErr w:type="gramEnd"/>
      <w:r>
        <w:t>1371 -    )</w:t>
      </w:r>
    </w:p>
    <w:p w14:paraId="4F4F07CA" w14:textId="77777777" w:rsidR="00FE0CD1" w:rsidRDefault="00FE0CD1" w:rsidP="00FE0CD1">
      <w:pPr>
        <w:pStyle w:val="NoSpacing"/>
      </w:pPr>
    </w:p>
    <w:p w14:paraId="25EABB9B" w14:textId="77777777" w:rsidR="00FE0CD1" w:rsidRDefault="00FE0CD1" w:rsidP="00FE0CD1">
      <w:pPr>
        <w:pStyle w:val="NoSpacing"/>
      </w:pPr>
    </w:p>
    <w:p w14:paraId="392C0060" w14:textId="77777777" w:rsidR="00FE0CD1" w:rsidRDefault="00FE0CD1" w:rsidP="00FE0CD1">
      <w:pPr>
        <w:pStyle w:val="NoSpacing"/>
      </w:pPr>
      <w:r>
        <w:tab/>
        <w:t>1390</w:t>
      </w:r>
      <w:r>
        <w:tab/>
        <w:t>Married. His wife’s name is not known.   (FamilySearch)</w:t>
      </w:r>
    </w:p>
    <w:p w14:paraId="68173F42" w14:textId="77777777" w:rsidR="00FE0CD1" w:rsidRDefault="00FE0CD1" w:rsidP="00FE0CD1">
      <w:pPr>
        <w:pStyle w:val="NoSpacing"/>
      </w:pPr>
    </w:p>
    <w:p w14:paraId="5EE2C5C1" w14:textId="77777777" w:rsidR="00FE0CD1" w:rsidRDefault="00FE0CD1" w:rsidP="00FE0CD1">
      <w:pPr>
        <w:pStyle w:val="NoSpacing"/>
      </w:pPr>
      <w:r>
        <w:t xml:space="preserve">Children:   Robert (1391-1454), Thomas (1393 – 1470), John(q.v.), </w:t>
      </w:r>
      <w:proofErr w:type="gramStart"/>
      <w:r>
        <w:t>Henry(</w:t>
      </w:r>
      <w:proofErr w:type="gramEnd"/>
      <w:r>
        <w:t>b.1397)</w:t>
      </w:r>
    </w:p>
    <w:p w14:paraId="3CC963D7" w14:textId="77777777" w:rsidR="00FE0CD1" w:rsidRDefault="00FE0CD1" w:rsidP="00FE0CD1">
      <w:pPr>
        <w:pStyle w:val="NoSpacing"/>
      </w:pPr>
      <w:r>
        <w:t xml:space="preserve">                  Margaret (1399)  </w:t>
      </w:r>
      <w:proofErr w:type="gramStart"/>
      <w:r>
        <w:t xml:space="preserve">   (</w:t>
      </w:r>
      <w:proofErr w:type="gramEnd"/>
      <w:r>
        <w:t>ibid.)</w:t>
      </w:r>
    </w:p>
    <w:p w14:paraId="15080A12" w14:textId="77777777" w:rsidR="00FE0CD1" w:rsidRDefault="00FE0CD1" w:rsidP="00FE0CD1">
      <w:pPr>
        <w:pStyle w:val="NoSpacing"/>
      </w:pPr>
    </w:p>
    <w:p w14:paraId="70771BA5" w14:textId="77777777" w:rsidR="00FE0CD1" w:rsidRDefault="00FE0CD1" w:rsidP="00FE0CD1">
      <w:pPr>
        <w:pStyle w:val="NoSpacing"/>
      </w:pPr>
    </w:p>
    <w:p w14:paraId="246C713E" w14:textId="77777777" w:rsidR="00FE0CD1" w:rsidRDefault="00FE0CD1" w:rsidP="00FE0CD1">
      <w:pPr>
        <w:pStyle w:val="NoSpacing"/>
      </w:pPr>
      <w:r>
        <w:t>7 October 2023</w:t>
      </w:r>
    </w:p>
    <w:p w14:paraId="0D6462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7DF0" w14:textId="77777777" w:rsidR="00FE0CD1" w:rsidRDefault="00FE0CD1" w:rsidP="009139A6">
      <w:r>
        <w:separator/>
      </w:r>
    </w:p>
  </w:endnote>
  <w:endnote w:type="continuationSeparator" w:id="0">
    <w:p w14:paraId="76A3EC43" w14:textId="77777777" w:rsidR="00FE0CD1" w:rsidRDefault="00FE0C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06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2A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C2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72ED" w14:textId="77777777" w:rsidR="00FE0CD1" w:rsidRDefault="00FE0CD1" w:rsidP="009139A6">
      <w:r>
        <w:separator/>
      </w:r>
    </w:p>
  </w:footnote>
  <w:footnote w:type="continuationSeparator" w:id="0">
    <w:p w14:paraId="10E40018" w14:textId="77777777" w:rsidR="00FE0CD1" w:rsidRDefault="00FE0C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0A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21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7C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D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9629"/>
  <w15:chartTrackingRefBased/>
  <w15:docId w15:val="{060759E1-B4D9-42B7-B7B8-D4020068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2024-03-28T21:07:00Z</dcterms:created>
  <dcterms:modified xsi:type="dcterms:W3CDTF">2024-03-28T21:07:00Z</dcterms:modified>
</cp:coreProperties>
</file>