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5F49" w14:textId="77777777" w:rsidR="002B3FF0" w:rsidRDefault="002B3FF0" w:rsidP="002B3FF0">
      <w:pPr>
        <w:pStyle w:val="NoSpacing"/>
      </w:pPr>
      <w:r>
        <w:rPr>
          <w:u w:val="single"/>
        </w:rPr>
        <w:t>John STOKER</w:t>
      </w:r>
      <w:r>
        <w:t xml:space="preserve">    </w:t>
      </w:r>
      <w:proofErr w:type="gramStart"/>
      <w:r>
        <w:t xml:space="preserve">   (</w:t>
      </w:r>
      <w:proofErr w:type="gramEnd"/>
      <w:r>
        <w:t>1418 – 1500)</w:t>
      </w:r>
    </w:p>
    <w:p w14:paraId="4BA0724C" w14:textId="77777777" w:rsidR="002B3FF0" w:rsidRDefault="002B3FF0" w:rsidP="002B3FF0">
      <w:pPr>
        <w:pStyle w:val="NoSpacing"/>
      </w:pPr>
    </w:p>
    <w:p w14:paraId="654DB456" w14:textId="77777777" w:rsidR="002B3FF0" w:rsidRDefault="002B3FF0" w:rsidP="002B3FF0">
      <w:pPr>
        <w:pStyle w:val="NoSpacing"/>
      </w:pPr>
    </w:p>
    <w:p w14:paraId="710C2234" w14:textId="77777777" w:rsidR="002B3FF0" w:rsidRDefault="002B3FF0" w:rsidP="002B3FF0">
      <w:pPr>
        <w:pStyle w:val="NoSpacing"/>
      </w:pPr>
      <w:r>
        <w:t>Son of Thomas Stocker(1393-cca.</w:t>
      </w:r>
      <w:proofErr w:type="gramStart"/>
      <w:r>
        <w:t>1470)(</w:t>
      </w:r>
      <w:proofErr w:type="gramEnd"/>
      <w:r>
        <w:t>q.v.)</w:t>
      </w:r>
    </w:p>
    <w:p w14:paraId="7989125C" w14:textId="77777777" w:rsidR="002B3FF0" w:rsidRDefault="002B3FF0" w:rsidP="002B3FF0">
      <w:pPr>
        <w:pStyle w:val="NoSpacing"/>
      </w:pPr>
      <w:r>
        <w:t>= Elizabeth.  (ibid.)</w:t>
      </w:r>
    </w:p>
    <w:p w14:paraId="1A923BCD" w14:textId="77777777" w:rsidR="002B3FF0" w:rsidRDefault="002B3FF0" w:rsidP="002B3FF0">
      <w:pPr>
        <w:pStyle w:val="NoSpacing"/>
      </w:pPr>
      <w:r>
        <w:t>No children found.   (ibid.)</w:t>
      </w:r>
    </w:p>
    <w:p w14:paraId="770CDBFF" w14:textId="77777777" w:rsidR="002B3FF0" w:rsidRDefault="002B3FF0" w:rsidP="002B3FF0">
      <w:pPr>
        <w:pStyle w:val="NoSpacing"/>
      </w:pPr>
    </w:p>
    <w:p w14:paraId="4360AC24" w14:textId="77777777" w:rsidR="002B3FF0" w:rsidRDefault="002B3FF0" w:rsidP="002B3FF0">
      <w:pPr>
        <w:pStyle w:val="NoSpacing"/>
      </w:pPr>
    </w:p>
    <w:p w14:paraId="6EB8A722" w14:textId="77777777" w:rsidR="002B3FF0" w:rsidRDefault="002B3FF0" w:rsidP="002B3FF0">
      <w:pPr>
        <w:pStyle w:val="NoSpacing"/>
      </w:pPr>
      <w:r>
        <w:tab/>
        <w:t>1418</w:t>
      </w:r>
      <w:r>
        <w:tab/>
        <w:t xml:space="preserve">Born in </w:t>
      </w:r>
      <w:proofErr w:type="spellStart"/>
      <w:r>
        <w:t>Wyboston</w:t>
      </w:r>
      <w:proofErr w:type="spellEnd"/>
      <w:r>
        <w:t>, Bedfordshire.   (ibid.)</w:t>
      </w:r>
    </w:p>
    <w:p w14:paraId="3CF0BD2F" w14:textId="77777777" w:rsidR="002B3FF0" w:rsidRDefault="002B3FF0" w:rsidP="002B3FF0">
      <w:pPr>
        <w:pStyle w:val="NoSpacing"/>
      </w:pPr>
      <w:r>
        <w:t>25 Sep.1500</w:t>
      </w:r>
      <w:r>
        <w:tab/>
        <w:t>Died in London.    (ibid.)</w:t>
      </w:r>
    </w:p>
    <w:p w14:paraId="7A969B66" w14:textId="77777777" w:rsidR="002B3FF0" w:rsidRDefault="002B3FF0" w:rsidP="002B3FF0">
      <w:pPr>
        <w:pStyle w:val="NoSpacing"/>
      </w:pPr>
    </w:p>
    <w:p w14:paraId="7ED48466" w14:textId="77777777" w:rsidR="002B3FF0" w:rsidRDefault="002B3FF0" w:rsidP="002B3FF0">
      <w:pPr>
        <w:pStyle w:val="NoSpacing"/>
      </w:pPr>
    </w:p>
    <w:p w14:paraId="39E83012" w14:textId="77777777" w:rsidR="002B3FF0" w:rsidRDefault="002B3FF0" w:rsidP="002B3FF0">
      <w:pPr>
        <w:pStyle w:val="NoSpacing"/>
      </w:pPr>
      <w:r>
        <w:t>6 October 2023</w:t>
      </w:r>
    </w:p>
    <w:p w14:paraId="4C6031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778F" w14:textId="77777777" w:rsidR="002B3FF0" w:rsidRDefault="002B3FF0" w:rsidP="009139A6">
      <w:r>
        <w:separator/>
      </w:r>
    </w:p>
  </w:endnote>
  <w:endnote w:type="continuationSeparator" w:id="0">
    <w:p w14:paraId="5962C02C" w14:textId="77777777" w:rsidR="002B3FF0" w:rsidRDefault="002B3F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1A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1F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FE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BFE2" w14:textId="77777777" w:rsidR="002B3FF0" w:rsidRDefault="002B3FF0" w:rsidP="009139A6">
      <w:r>
        <w:separator/>
      </w:r>
    </w:p>
  </w:footnote>
  <w:footnote w:type="continuationSeparator" w:id="0">
    <w:p w14:paraId="2E71D26E" w14:textId="77777777" w:rsidR="002B3FF0" w:rsidRDefault="002B3F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02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25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4D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F0"/>
    <w:rsid w:val="000666E0"/>
    <w:rsid w:val="002510B7"/>
    <w:rsid w:val="00270799"/>
    <w:rsid w:val="002B3F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073A"/>
  <w15:chartTrackingRefBased/>
  <w15:docId w15:val="{AA285D86-A556-4FB2-8A9A-D3448619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2024-03-28T21:06:00Z</dcterms:created>
  <dcterms:modified xsi:type="dcterms:W3CDTF">2024-03-28T21:07:00Z</dcterms:modified>
</cp:coreProperties>
</file>