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8F09" w14:textId="77777777" w:rsidR="00390893" w:rsidRDefault="00390893" w:rsidP="00390893">
      <w:pPr>
        <w:pStyle w:val="NoSpacing"/>
      </w:pPr>
      <w:r>
        <w:rPr>
          <w:u w:val="single"/>
        </w:rPr>
        <w:t>Robert STOKER</w:t>
      </w:r>
      <w:r>
        <w:t xml:space="preserve">  </w:t>
      </w:r>
      <w:proofErr w:type="gramStart"/>
      <w:r>
        <w:t xml:space="preserve">   (</w:t>
      </w:r>
      <w:proofErr w:type="gramEnd"/>
      <w:r>
        <w:t>1416 -    )</w:t>
      </w:r>
    </w:p>
    <w:p w14:paraId="05280BF6" w14:textId="77777777" w:rsidR="00390893" w:rsidRDefault="00390893" w:rsidP="00390893">
      <w:pPr>
        <w:pStyle w:val="NoSpacing"/>
      </w:pPr>
    </w:p>
    <w:p w14:paraId="6C5F9EFA" w14:textId="77777777" w:rsidR="00390893" w:rsidRDefault="00390893" w:rsidP="00390893">
      <w:pPr>
        <w:pStyle w:val="NoSpacing"/>
      </w:pPr>
    </w:p>
    <w:p w14:paraId="2B62C905" w14:textId="77777777" w:rsidR="00390893" w:rsidRDefault="00390893" w:rsidP="00390893">
      <w:pPr>
        <w:pStyle w:val="NoSpacing"/>
      </w:pPr>
      <w:r>
        <w:t xml:space="preserve">Son of Thomas </w:t>
      </w:r>
      <w:proofErr w:type="gramStart"/>
      <w:r>
        <w:t>Stoker(</w:t>
      </w:r>
      <w:proofErr w:type="gramEnd"/>
      <w:r>
        <w:t>1393 – ca.1470)(q.v.).</w:t>
      </w:r>
    </w:p>
    <w:p w14:paraId="07C68363" w14:textId="77777777" w:rsidR="00390893" w:rsidRDefault="00390893" w:rsidP="00390893">
      <w:pPr>
        <w:pStyle w:val="NoSpacing"/>
      </w:pPr>
      <w:r>
        <w:t>(FamilySearch)</w:t>
      </w:r>
    </w:p>
    <w:p w14:paraId="65AB13C7" w14:textId="77777777" w:rsidR="00390893" w:rsidRDefault="00390893" w:rsidP="00390893">
      <w:pPr>
        <w:pStyle w:val="NoSpacing"/>
      </w:pPr>
      <w:r>
        <w:t>= (1437) Elizabeth.   (ibid.)</w:t>
      </w:r>
    </w:p>
    <w:p w14:paraId="6F229693" w14:textId="77777777" w:rsidR="00390893" w:rsidRDefault="00390893" w:rsidP="00390893">
      <w:pPr>
        <w:pStyle w:val="NoSpacing"/>
      </w:pPr>
      <w:r>
        <w:t xml:space="preserve">Children:   </w:t>
      </w:r>
      <w:proofErr w:type="gramStart"/>
      <w:r>
        <w:t>John(</w:t>
      </w:r>
      <w:proofErr w:type="gramEnd"/>
      <w:r>
        <w:t>b.1438) and Margareta(b.1439).   (ibid.)</w:t>
      </w:r>
    </w:p>
    <w:p w14:paraId="1CF78B14" w14:textId="77777777" w:rsidR="00390893" w:rsidRDefault="00390893" w:rsidP="00390893">
      <w:pPr>
        <w:pStyle w:val="NoSpacing"/>
      </w:pPr>
    </w:p>
    <w:p w14:paraId="5F9F338A" w14:textId="77777777" w:rsidR="00390893" w:rsidRDefault="00390893" w:rsidP="00390893">
      <w:pPr>
        <w:pStyle w:val="NoSpacing"/>
      </w:pPr>
    </w:p>
    <w:p w14:paraId="79891497" w14:textId="77777777" w:rsidR="00390893" w:rsidRDefault="00390893" w:rsidP="00390893">
      <w:pPr>
        <w:pStyle w:val="NoSpacing"/>
      </w:pPr>
      <w:r>
        <w:t>6 October 2023</w:t>
      </w:r>
    </w:p>
    <w:p w14:paraId="1DCDDA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CC9E" w14:textId="77777777" w:rsidR="00390893" w:rsidRDefault="00390893" w:rsidP="009139A6">
      <w:r>
        <w:separator/>
      </w:r>
    </w:p>
  </w:endnote>
  <w:endnote w:type="continuationSeparator" w:id="0">
    <w:p w14:paraId="377B2BAF" w14:textId="77777777" w:rsidR="00390893" w:rsidRDefault="003908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1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12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75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01C0" w14:textId="77777777" w:rsidR="00390893" w:rsidRDefault="00390893" w:rsidP="009139A6">
      <w:r>
        <w:separator/>
      </w:r>
    </w:p>
  </w:footnote>
  <w:footnote w:type="continuationSeparator" w:id="0">
    <w:p w14:paraId="186060EE" w14:textId="77777777" w:rsidR="00390893" w:rsidRDefault="003908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D1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DB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B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3"/>
    <w:rsid w:val="000666E0"/>
    <w:rsid w:val="002510B7"/>
    <w:rsid w:val="00270799"/>
    <w:rsid w:val="0039089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8584"/>
  <w15:chartTrackingRefBased/>
  <w15:docId w15:val="{9EA7B684-F849-468A-A179-9736486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2024-02-29T10:11:00Z</dcterms:created>
  <dcterms:modified xsi:type="dcterms:W3CDTF">2024-02-29T10:12:00Z</dcterms:modified>
</cp:coreProperties>
</file>