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BCA0" w14:textId="77777777" w:rsidR="006F22A0" w:rsidRDefault="006F22A0" w:rsidP="006F22A0">
      <w:pPr>
        <w:pStyle w:val="NoSpacing"/>
      </w:pPr>
      <w:r>
        <w:rPr>
          <w:u w:val="single"/>
        </w:rPr>
        <w:t>Thomas STOKER</w:t>
      </w:r>
      <w:r>
        <w:t xml:space="preserve">    </w:t>
      </w:r>
      <w:proofErr w:type="gramStart"/>
      <w:r>
        <w:t xml:space="preserve">   (</w:t>
      </w:r>
      <w:proofErr w:type="gramEnd"/>
      <w:r>
        <w:t>1393 – ca.1470)</w:t>
      </w:r>
    </w:p>
    <w:p w14:paraId="580A0703" w14:textId="77777777" w:rsidR="006F22A0" w:rsidRDefault="006F22A0" w:rsidP="006F22A0">
      <w:pPr>
        <w:pStyle w:val="NoSpacing"/>
      </w:pPr>
    </w:p>
    <w:p w14:paraId="13BBE379" w14:textId="77777777" w:rsidR="006F22A0" w:rsidRDefault="006F22A0" w:rsidP="006F22A0">
      <w:pPr>
        <w:pStyle w:val="NoSpacing"/>
      </w:pPr>
    </w:p>
    <w:p w14:paraId="2A124338" w14:textId="77777777" w:rsidR="006F22A0" w:rsidRDefault="006F22A0" w:rsidP="006F22A0">
      <w:pPr>
        <w:pStyle w:val="NoSpacing"/>
      </w:pPr>
      <w:r>
        <w:t xml:space="preserve">Son of Henry </w:t>
      </w:r>
      <w:proofErr w:type="gramStart"/>
      <w:r>
        <w:t>Stoker(</w:t>
      </w:r>
      <w:proofErr w:type="gramEnd"/>
      <w:r>
        <w:t>1391 -    )</w:t>
      </w:r>
    </w:p>
    <w:p w14:paraId="19A97FE8" w14:textId="77777777" w:rsidR="006F22A0" w:rsidRDefault="006F22A0" w:rsidP="006F22A0">
      <w:pPr>
        <w:pStyle w:val="NoSpacing"/>
      </w:pPr>
      <w:r>
        <w:t>(FamilySearch)</w:t>
      </w:r>
    </w:p>
    <w:p w14:paraId="169CA27A" w14:textId="77777777" w:rsidR="006F22A0" w:rsidRDefault="006F22A0" w:rsidP="006F22A0">
      <w:pPr>
        <w:pStyle w:val="NoSpacing"/>
      </w:pPr>
      <w:r>
        <w:t>= (1413) Unknown wife.       (ibid.)</w:t>
      </w:r>
    </w:p>
    <w:p w14:paraId="1211E8D5" w14:textId="77777777" w:rsidR="006F22A0" w:rsidRDefault="006F22A0" w:rsidP="006F22A0">
      <w:pPr>
        <w:pStyle w:val="NoSpacing"/>
      </w:pPr>
      <w:r>
        <w:t xml:space="preserve">Children:   Robert(q.v.), </w:t>
      </w:r>
      <w:proofErr w:type="gramStart"/>
      <w:r>
        <w:t>Henry(</w:t>
      </w:r>
      <w:proofErr w:type="gramEnd"/>
      <w:r>
        <w:t>b.1416), John(q.v.), Sir William(q.v.).  (ibid.)</w:t>
      </w:r>
    </w:p>
    <w:p w14:paraId="541DE3EE" w14:textId="77777777" w:rsidR="006F22A0" w:rsidRDefault="006F22A0" w:rsidP="006F22A0">
      <w:pPr>
        <w:pStyle w:val="NoSpacing"/>
      </w:pPr>
    </w:p>
    <w:p w14:paraId="19BE1647" w14:textId="77777777" w:rsidR="006F22A0" w:rsidRDefault="006F22A0" w:rsidP="006F22A0">
      <w:pPr>
        <w:pStyle w:val="NoSpacing"/>
      </w:pPr>
    </w:p>
    <w:p w14:paraId="2C695C17" w14:textId="77777777" w:rsidR="006F22A0" w:rsidRDefault="006F22A0" w:rsidP="006F22A0">
      <w:pPr>
        <w:pStyle w:val="NoSpacing"/>
      </w:pPr>
      <w:r>
        <w:tab/>
        <w:t>1393</w:t>
      </w:r>
      <w:r>
        <w:tab/>
        <w:t xml:space="preserve">He was born in </w:t>
      </w:r>
      <w:proofErr w:type="spellStart"/>
      <w:r>
        <w:t>Wyboston</w:t>
      </w:r>
      <w:proofErr w:type="spellEnd"/>
      <w:r>
        <w:t>, Bedfordshire.  (ibid.)</w:t>
      </w:r>
    </w:p>
    <w:p w14:paraId="60FE9DF8" w14:textId="77777777" w:rsidR="006F22A0" w:rsidRDefault="006F22A0" w:rsidP="006F22A0">
      <w:pPr>
        <w:pStyle w:val="NoSpacing"/>
      </w:pPr>
    </w:p>
    <w:p w14:paraId="22FF151A" w14:textId="77777777" w:rsidR="006F22A0" w:rsidRDefault="006F22A0" w:rsidP="006F22A0">
      <w:pPr>
        <w:pStyle w:val="NoSpacing"/>
      </w:pPr>
    </w:p>
    <w:p w14:paraId="2ED95067" w14:textId="77777777" w:rsidR="006F22A0" w:rsidRDefault="006F22A0" w:rsidP="006F22A0">
      <w:pPr>
        <w:pStyle w:val="NoSpacing"/>
      </w:pPr>
      <w:r>
        <w:t>6 October 2023</w:t>
      </w:r>
    </w:p>
    <w:p w14:paraId="1BE606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7EE6" w14:textId="77777777" w:rsidR="006F22A0" w:rsidRDefault="006F22A0" w:rsidP="009139A6">
      <w:r>
        <w:separator/>
      </w:r>
    </w:p>
  </w:endnote>
  <w:endnote w:type="continuationSeparator" w:id="0">
    <w:p w14:paraId="29FAECCC" w14:textId="77777777" w:rsidR="006F22A0" w:rsidRDefault="006F22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4A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1C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75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0C45" w14:textId="77777777" w:rsidR="006F22A0" w:rsidRDefault="006F22A0" w:rsidP="009139A6">
      <w:r>
        <w:separator/>
      </w:r>
    </w:p>
  </w:footnote>
  <w:footnote w:type="continuationSeparator" w:id="0">
    <w:p w14:paraId="38472A74" w14:textId="77777777" w:rsidR="006F22A0" w:rsidRDefault="006F22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D6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C3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19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A0"/>
    <w:rsid w:val="000666E0"/>
    <w:rsid w:val="002510B7"/>
    <w:rsid w:val="00270799"/>
    <w:rsid w:val="005C130B"/>
    <w:rsid w:val="006F22A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20F5"/>
  <w15:chartTrackingRefBased/>
  <w15:docId w15:val="{9A1E78DE-9122-42E3-8D11-589E884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2024-02-29T10:10:00Z</dcterms:created>
  <dcterms:modified xsi:type="dcterms:W3CDTF">2024-02-29T10:11:00Z</dcterms:modified>
</cp:coreProperties>
</file>