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53CA" w14:textId="77777777" w:rsidR="00AC63FD" w:rsidRDefault="00AC63FD" w:rsidP="00AC63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Denis STOKES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F1C1332" w14:textId="77777777" w:rsidR="00AC63FD" w:rsidRDefault="00AC63FD" w:rsidP="00AC63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Itchington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Warwickshire. Husbandman.</w:t>
      </w:r>
    </w:p>
    <w:p w14:paraId="63194273" w14:textId="77777777" w:rsidR="00AC63FD" w:rsidRDefault="00AC63FD" w:rsidP="00AC6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171516" w14:textId="77777777" w:rsidR="00AC63FD" w:rsidRDefault="00AC63FD" w:rsidP="00AC6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0C8A2" w14:textId="77777777" w:rsidR="00AC63FD" w:rsidRDefault="00AC63FD" w:rsidP="00AC63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Robert Olney(q.v.) brought a plaint of trespass and taking against him, Thomas</w:t>
      </w:r>
    </w:p>
    <w:p w14:paraId="106DA7F3" w14:textId="77777777" w:rsidR="00AC63FD" w:rsidRDefault="00AC63FD" w:rsidP="00AC63F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Porter of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Itchington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Warwickshire(q.v.),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Wassyn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Ichington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William Wheler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Balsale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Gloucestershire(q.v.), Joan Stokes of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Ichington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Coppys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Ichington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Modyman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Fleckney</w:t>
      </w:r>
      <w:proofErr w:type="spellEnd"/>
      <w:r>
        <w:rPr>
          <w:rFonts w:ascii="Times New Roman" w:hAnsi="Times New Roman" w:cs="Times New Roman"/>
          <w:sz w:val="24"/>
          <w:szCs w:val="24"/>
        </w:rPr>
        <w:t>, Leicestershire(q.v.).</w:t>
      </w:r>
    </w:p>
    <w:p w14:paraId="59D0D87D" w14:textId="77777777" w:rsidR="00AC63FD" w:rsidRDefault="00AC63FD" w:rsidP="00AC63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0E0AA1" w14:textId="77777777" w:rsidR="00AC63FD" w:rsidRDefault="00AC63FD" w:rsidP="00AC6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BA8674" w14:textId="77777777" w:rsidR="00AC63FD" w:rsidRDefault="00AC63FD" w:rsidP="00AC6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C4B9F3" w14:textId="77777777" w:rsidR="00AC63FD" w:rsidRDefault="00AC63FD" w:rsidP="00AC63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2022</w:t>
      </w:r>
    </w:p>
    <w:p w14:paraId="1D8D516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38D6" w14:textId="77777777" w:rsidR="00AC63FD" w:rsidRDefault="00AC63FD" w:rsidP="009139A6">
      <w:r>
        <w:separator/>
      </w:r>
    </w:p>
  </w:endnote>
  <w:endnote w:type="continuationSeparator" w:id="0">
    <w:p w14:paraId="221A8514" w14:textId="77777777" w:rsidR="00AC63FD" w:rsidRDefault="00AC63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78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AE0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7E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9EEC" w14:textId="77777777" w:rsidR="00AC63FD" w:rsidRDefault="00AC63FD" w:rsidP="009139A6">
      <w:r>
        <w:separator/>
      </w:r>
    </w:p>
  </w:footnote>
  <w:footnote w:type="continuationSeparator" w:id="0">
    <w:p w14:paraId="5002584D" w14:textId="77777777" w:rsidR="00AC63FD" w:rsidRDefault="00AC63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E8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37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02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FD"/>
    <w:rsid w:val="000666E0"/>
    <w:rsid w:val="002510B7"/>
    <w:rsid w:val="005C130B"/>
    <w:rsid w:val="00826F5C"/>
    <w:rsid w:val="009139A6"/>
    <w:rsid w:val="009448BB"/>
    <w:rsid w:val="00A3176C"/>
    <w:rsid w:val="00AC63FD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CA71"/>
  <w15:chartTrackingRefBased/>
  <w15:docId w15:val="{A597EEA6-97A1-454B-AE54-65276079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C63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2022-10-14T20:04:00Z</dcterms:created>
  <dcterms:modified xsi:type="dcterms:W3CDTF">2022-10-14T20:05:00Z</dcterms:modified>
</cp:coreProperties>
</file>