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B1CFB" w14:textId="5578DDBA" w:rsidR="00BA00AB" w:rsidRDefault="00CB4E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Dionisia STOKES</w:t>
      </w:r>
      <w:r>
        <w:rPr>
          <w:rFonts w:cs="Times New Roman"/>
          <w:szCs w:val="24"/>
        </w:rPr>
        <w:t xml:space="preserve">        (d.1441)</w:t>
      </w:r>
    </w:p>
    <w:p w14:paraId="3CFC585F" w14:textId="4DCD1144" w:rsidR="00CB4E7E" w:rsidRDefault="00CB4E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Newton, in the parish of Wilberfoss.</w:t>
      </w:r>
    </w:p>
    <w:p w14:paraId="08AE1F9F" w14:textId="77777777" w:rsidR="00CB4E7E" w:rsidRDefault="00CB4E7E" w:rsidP="009139A6">
      <w:pPr>
        <w:pStyle w:val="NoSpacing"/>
        <w:rPr>
          <w:rFonts w:cs="Times New Roman"/>
          <w:szCs w:val="24"/>
        </w:rPr>
      </w:pPr>
    </w:p>
    <w:p w14:paraId="6043ABBF" w14:textId="77777777" w:rsidR="00CB4E7E" w:rsidRDefault="00CB4E7E" w:rsidP="009139A6">
      <w:pPr>
        <w:pStyle w:val="NoSpacing"/>
        <w:rPr>
          <w:rFonts w:cs="Times New Roman"/>
          <w:szCs w:val="24"/>
        </w:rPr>
      </w:pPr>
    </w:p>
    <w:p w14:paraId="438A9791" w14:textId="11629C04" w:rsidR="00CB4E7E" w:rsidRDefault="00CB4E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Nov.1441</w:t>
      </w:r>
      <w:r>
        <w:rPr>
          <w:rFonts w:cs="Times New Roman"/>
          <w:szCs w:val="24"/>
        </w:rPr>
        <w:tab/>
        <w:t>Administration of her lands and property was granted.</w:t>
      </w:r>
    </w:p>
    <w:p w14:paraId="428BF59D" w14:textId="5A7D94A1" w:rsidR="00CB4E7E" w:rsidRDefault="00CB4E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(W.Y.R. p.159)</w:t>
      </w:r>
    </w:p>
    <w:p w14:paraId="268F4B03" w14:textId="77777777" w:rsidR="00CB4E7E" w:rsidRDefault="00CB4E7E" w:rsidP="009139A6">
      <w:pPr>
        <w:pStyle w:val="NoSpacing"/>
        <w:rPr>
          <w:rFonts w:cs="Times New Roman"/>
          <w:szCs w:val="24"/>
        </w:rPr>
      </w:pPr>
    </w:p>
    <w:p w14:paraId="6CDACA64" w14:textId="77777777" w:rsidR="00CB4E7E" w:rsidRDefault="00CB4E7E" w:rsidP="009139A6">
      <w:pPr>
        <w:pStyle w:val="NoSpacing"/>
        <w:rPr>
          <w:rFonts w:cs="Times New Roman"/>
          <w:szCs w:val="24"/>
        </w:rPr>
      </w:pPr>
    </w:p>
    <w:p w14:paraId="4EAFEF66" w14:textId="48F4C676" w:rsidR="00CB4E7E" w:rsidRPr="00CB4E7E" w:rsidRDefault="00CB4E7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August 2023</w:t>
      </w:r>
    </w:p>
    <w:sectPr w:rsidR="00CB4E7E" w:rsidRPr="00CB4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09309" w14:textId="77777777" w:rsidR="00CB4E7E" w:rsidRDefault="00CB4E7E" w:rsidP="009139A6">
      <w:r>
        <w:separator/>
      </w:r>
    </w:p>
  </w:endnote>
  <w:endnote w:type="continuationSeparator" w:id="0">
    <w:p w14:paraId="332BBBBD" w14:textId="77777777" w:rsidR="00CB4E7E" w:rsidRDefault="00CB4E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8B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2D0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43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9755" w14:textId="77777777" w:rsidR="00CB4E7E" w:rsidRDefault="00CB4E7E" w:rsidP="009139A6">
      <w:r>
        <w:separator/>
      </w:r>
    </w:p>
  </w:footnote>
  <w:footnote w:type="continuationSeparator" w:id="0">
    <w:p w14:paraId="70AC73A3" w14:textId="77777777" w:rsidR="00CB4E7E" w:rsidRDefault="00CB4E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B52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9D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91B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7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7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492D8"/>
  <w15:chartTrackingRefBased/>
  <w15:docId w15:val="{321CD76E-09B1-492F-8ED8-F93A24EF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2023-08-18T07:00:00Z</dcterms:created>
  <dcterms:modified xsi:type="dcterms:W3CDTF">2023-08-18T07:08:00Z</dcterms:modified>
</cp:coreProperties>
</file>