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9BD" w:rsidRDefault="007F39BD" w:rsidP="007F39B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Geoffrey STOKES</w:t>
      </w:r>
      <w:r>
        <w:t xml:space="preserve">   </w:t>
      </w:r>
      <w:proofErr w:type="gramStart"/>
      <w:r>
        <w:t xml:space="preserve">   (</w:t>
      </w:r>
      <w:proofErr w:type="gramEnd"/>
      <w:r>
        <w:t>fl.1508)</w:t>
      </w:r>
    </w:p>
    <w:p w:rsidR="007F39BD" w:rsidRDefault="007F39BD" w:rsidP="007F39B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Cranbrook</w:t>
      </w:r>
      <w:proofErr w:type="spellEnd"/>
      <w:r>
        <w:t>, Kent.</w:t>
      </w:r>
    </w:p>
    <w:p w:rsidR="007F39BD" w:rsidRDefault="007F39BD" w:rsidP="007F39B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F39BD" w:rsidRDefault="007F39BD" w:rsidP="007F39B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F39BD" w:rsidRDefault="007F39BD" w:rsidP="007F39B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1508</w:t>
      </w:r>
      <w:r>
        <w:tab/>
        <w:t>He made his Will.  (Plomer p.452)</w:t>
      </w:r>
    </w:p>
    <w:p w:rsidR="007F39BD" w:rsidRDefault="007F39BD" w:rsidP="007F39B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F39BD" w:rsidRDefault="007F39BD" w:rsidP="007F39B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F39BD" w:rsidRDefault="007F39BD" w:rsidP="007F39B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7F39B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BD" w:rsidRDefault="007F39BD" w:rsidP="00E71FC3">
      <w:pPr>
        <w:spacing w:after="0" w:line="240" w:lineRule="auto"/>
      </w:pPr>
      <w:r>
        <w:separator/>
      </w:r>
    </w:p>
  </w:endnote>
  <w:endnote w:type="continuationSeparator" w:id="0">
    <w:p w:rsidR="007F39BD" w:rsidRDefault="007F39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BD" w:rsidRDefault="007F39BD" w:rsidP="00E71FC3">
      <w:pPr>
        <w:spacing w:after="0" w:line="240" w:lineRule="auto"/>
      </w:pPr>
      <w:r>
        <w:separator/>
      </w:r>
    </w:p>
  </w:footnote>
  <w:footnote w:type="continuationSeparator" w:id="0">
    <w:p w:rsidR="007F39BD" w:rsidRDefault="007F39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BD"/>
    <w:rsid w:val="001A7C09"/>
    <w:rsid w:val="00577BD5"/>
    <w:rsid w:val="00656CBA"/>
    <w:rsid w:val="006A1F77"/>
    <w:rsid w:val="00733BE7"/>
    <w:rsid w:val="007F39B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371AD-062C-48C1-9551-5E4B96FB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2017-06-02T19:36:00Z</dcterms:created>
  <dcterms:modified xsi:type="dcterms:W3CDTF">2017-06-02T19:37:00Z</dcterms:modified>
</cp:coreProperties>
</file>