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A9CB" w14:textId="77777777" w:rsidR="001755E6" w:rsidRDefault="001755E6" w:rsidP="001755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STOKES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fl.1403)</w:t>
      </w:r>
    </w:p>
    <w:p w14:paraId="7F27A33D" w14:textId="77777777" w:rsidR="001755E6" w:rsidRDefault="001755E6" w:rsidP="001755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AE5AD7" w14:textId="77777777" w:rsidR="001755E6" w:rsidRDefault="001755E6" w:rsidP="001755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DFB15C" w14:textId="77777777" w:rsidR="001755E6" w:rsidRDefault="001755E6" w:rsidP="001755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Apr.1403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appointed alnager in the parts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Holand</w:t>
      </w:r>
      <w:proofErr w:type="spellEnd"/>
      <w:r>
        <w:rPr>
          <w:rFonts w:ascii="Times New Roman" w:hAnsi="Times New Roman" w:cs="Times New Roman"/>
          <w:sz w:val="24"/>
          <w:szCs w:val="24"/>
        </w:rPr>
        <w:t>, Lincolnshire.</w:t>
      </w:r>
    </w:p>
    <w:p w14:paraId="2DA40CA9" w14:textId="77777777" w:rsidR="001755E6" w:rsidRDefault="001755E6" w:rsidP="001755E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1399-1405 p.182)</w:t>
      </w:r>
    </w:p>
    <w:p w14:paraId="09867B27" w14:textId="77777777" w:rsidR="001755E6" w:rsidRDefault="001755E6" w:rsidP="001755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2F2CC9" w14:textId="77777777" w:rsidR="001755E6" w:rsidRDefault="001755E6" w:rsidP="001755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D5D58A" w14:textId="77777777" w:rsidR="001755E6" w:rsidRDefault="001755E6" w:rsidP="001755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May 2021</w:t>
      </w:r>
    </w:p>
    <w:p w14:paraId="22A521A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5B48" w14:textId="77777777" w:rsidR="001755E6" w:rsidRDefault="001755E6" w:rsidP="009139A6">
      <w:r>
        <w:separator/>
      </w:r>
    </w:p>
  </w:endnote>
  <w:endnote w:type="continuationSeparator" w:id="0">
    <w:p w14:paraId="45636279" w14:textId="77777777" w:rsidR="001755E6" w:rsidRDefault="001755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1D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4BC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C6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F109" w14:textId="77777777" w:rsidR="001755E6" w:rsidRDefault="001755E6" w:rsidP="009139A6">
      <w:r>
        <w:separator/>
      </w:r>
    </w:p>
  </w:footnote>
  <w:footnote w:type="continuationSeparator" w:id="0">
    <w:p w14:paraId="0E400304" w14:textId="77777777" w:rsidR="001755E6" w:rsidRDefault="001755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C9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43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BA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E6"/>
    <w:rsid w:val="000666E0"/>
    <w:rsid w:val="001755E6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50D4"/>
  <w15:chartTrackingRefBased/>
  <w15:docId w15:val="{BACBB42D-1E9F-476C-8B44-0C8EACD8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2021-05-23T18:14:00Z</dcterms:created>
  <dcterms:modified xsi:type="dcterms:W3CDTF">2021-05-23T18:14:00Z</dcterms:modified>
</cp:coreProperties>
</file>