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D4F5" w14:textId="77777777" w:rsidR="0090673B" w:rsidRDefault="0090673B" w:rsidP="009067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Joan STOKES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2FC47FB7" w14:textId="77777777" w:rsidR="0090673B" w:rsidRDefault="0090673B" w:rsidP="009067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Ichington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Warwickshire. Housewife. </w:t>
      </w:r>
    </w:p>
    <w:p w14:paraId="2064589D" w14:textId="77777777" w:rsidR="0090673B" w:rsidRDefault="0090673B" w:rsidP="009067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A83D4D" w14:textId="77777777" w:rsidR="0090673B" w:rsidRDefault="0090673B" w:rsidP="009067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448AA5" w14:textId="77777777" w:rsidR="0090673B" w:rsidRDefault="0090673B" w:rsidP="009067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Robert Olney(q.v.) brought a plaint of trespass and taking against him, Thomas</w:t>
      </w:r>
    </w:p>
    <w:p w14:paraId="31877CFC" w14:textId="77777777" w:rsidR="0090673B" w:rsidRDefault="0090673B" w:rsidP="0090673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Porter of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Itchington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Warwickshire(q.v.),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Wassyn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Ichington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Denis Stokes of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Ichington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William Wheler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Balsale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Gloucestersgure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Coppys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Ichington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Modyman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Fleckney</w:t>
      </w:r>
      <w:proofErr w:type="spellEnd"/>
      <w:r>
        <w:rPr>
          <w:rFonts w:ascii="Times New Roman" w:hAnsi="Times New Roman" w:cs="Times New Roman"/>
          <w:sz w:val="24"/>
          <w:szCs w:val="24"/>
        </w:rPr>
        <w:t>, Leicestershire(q.v.).</w:t>
      </w:r>
    </w:p>
    <w:p w14:paraId="35D2AD5C" w14:textId="77777777" w:rsidR="0090673B" w:rsidRDefault="0090673B" w:rsidP="009067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E5165C8" w14:textId="77777777" w:rsidR="0090673B" w:rsidRDefault="0090673B" w:rsidP="009067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BA8ECF" w14:textId="77777777" w:rsidR="0090673B" w:rsidRDefault="0090673B" w:rsidP="009067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057D6E" w14:textId="77777777" w:rsidR="0090673B" w:rsidRDefault="0090673B" w:rsidP="009067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July 2022</w:t>
      </w:r>
    </w:p>
    <w:p w14:paraId="2128A65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3FAA" w14:textId="77777777" w:rsidR="0090673B" w:rsidRDefault="0090673B" w:rsidP="009139A6">
      <w:r>
        <w:separator/>
      </w:r>
    </w:p>
  </w:endnote>
  <w:endnote w:type="continuationSeparator" w:id="0">
    <w:p w14:paraId="4988571A" w14:textId="77777777" w:rsidR="0090673B" w:rsidRDefault="009067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23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75A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94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34183" w14:textId="77777777" w:rsidR="0090673B" w:rsidRDefault="0090673B" w:rsidP="009139A6">
      <w:r>
        <w:separator/>
      </w:r>
    </w:p>
  </w:footnote>
  <w:footnote w:type="continuationSeparator" w:id="0">
    <w:p w14:paraId="78547260" w14:textId="77777777" w:rsidR="0090673B" w:rsidRDefault="009067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40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F6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F7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3B"/>
    <w:rsid w:val="000666E0"/>
    <w:rsid w:val="002510B7"/>
    <w:rsid w:val="005C130B"/>
    <w:rsid w:val="00826F5C"/>
    <w:rsid w:val="0090673B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66BC"/>
  <w15:chartTrackingRefBased/>
  <w15:docId w15:val="{CF0A54D2-84EA-4A20-98DB-13A7DEE1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06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2022-10-14T21:03:00Z</dcterms:created>
  <dcterms:modified xsi:type="dcterms:W3CDTF">2022-10-14T21:03:00Z</dcterms:modified>
</cp:coreProperties>
</file>