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b.ca.1364)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Dec.1393</w:t>
      </w:r>
      <w:r>
        <w:rPr>
          <w:rFonts w:ascii="Times New Roman" w:hAnsi="Times New Roman" w:cs="Times New Roman"/>
          <w:sz w:val="24"/>
          <w:szCs w:val="24"/>
        </w:rPr>
        <w:tab/>
        <w:t xml:space="preserve">He,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Glover(q.v.),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Pascowe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drinking in the house of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suburbs of Bristol when John Norton, apprentice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Solers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came to summon them to church to see the baptism of William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Solers</w:t>
      </w:r>
      <w:proofErr w:type="spellEnd"/>
      <w:r>
        <w:rPr>
          <w:rFonts w:ascii="Times New Roman" w:hAnsi="Times New Roman" w:cs="Times New Roman"/>
          <w:sz w:val="24"/>
          <w:szCs w:val="24"/>
        </w:rPr>
        <w:t>’ son, John(q.v.).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21-371)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the inquisition held in Bristol to prove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age. He 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recalled the event for the above reason.  (ibid.)</w:t>
      </w: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F07" w:rsidRDefault="004B2F07" w:rsidP="004B2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</w:p>
    <w:p w:rsidR="006B2F86" w:rsidRPr="00E71FC3" w:rsidRDefault="004B2F0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07" w:rsidRDefault="004B2F07" w:rsidP="00E71FC3">
      <w:pPr>
        <w:spacing w:after="0" w:line="240" w:lineRule="auto"/>
      </w:pPr>
      <w:r>
        <w:separator/>
      </w:r>
    </w:p>
  </w:endnote>
  <w:endnote w:type="continuationSeparator" w:id="0">
    <w:p w:rsidR="004B2F07" w:rsidRDefault="004B2F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07" w:rsidRDefault="004B2F07" w:rsidP="00E71FC3">
      <w:pPr>
        <w:spacing w:after="0" w:line="240" w:lineRule="auto"/>
      </w:pPr>
      <w:r>
        <w:separator/>
      </w:r>
    </w:p>
  </w:footnote>
  <w:footnote w:type="continuationSeparator" w:id="0">
    <w:p w:rsidR="004B2F07" w:rsidRDefault="004B2F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07"/>
    <w:rsid w:val="004B2F0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C898E-F797-40BC-ABB4-BA78E588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2016-05-29T21:27:00Z</dcterms:created>
  <dcterms:modified xsi:type="dcterms:W3CDTF">2016-05-29T21:27:00Z</dcterms:modified>
</cp:coreProperties>
</file>