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32" w:rsidRDefault="00630832" w:rsidP="006308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630832" w:rsidRDefault="00630832" w:rsidP="00630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0832" w:rsidRDefault="00630832" w:rsidP="00630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0832" w:rsidRDefault="00630832" w:rsidP="006308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Henley-in-Arden,</w:t>
      </w:r>
    </w:p>
    <w:p w:rsidR="00630832" w:rsidRDefault="00630832" w:rsidP="0063083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Warwickshire, into lands of the late Baldwin Freville(q.v.) (son of Sir Baldwin).</w:t>
      </w:r>
    </w:p>
    <w:p w:rsidR="00630832" w:rsidRDefault="00630832" w:rsidP="0063083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72076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21-132)</w:t>
      </w:r>
    </w:p>
    <w:p w:rsidR="007B0AF3" w:rsidRDefault="007B0AF3" w:rsidP="007B0A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Henley-in-Arden,</w:t>
      </w:r>
    </w:p>
    <w:p w:rsidR="007B0AF3" w:rsidRDefault="007B0AF3" w:rsidP="007B0AF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Warwickshire, into lands of the late Baldwin Freville(q.v.) (son of Sir Baldwin).</w:t>
      </w:r>
    </w:p>
    <w:p w:rsidR="007B0AF3" w:rsidRDefault="007B0AF3" w:rsidP="007B0AF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F72076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21-133)</w:t>
      </w:r>
    </w:p>
    <w:p w:rsidR="00630832" w:rsidRDefault="00630832" w:rsidP="00630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0832" w:rsidRDefault="00630832" w:rsidP="00630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630832" w:rsidP="006308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December 2015</w:t>
      </w:r>
    </w:p>
    <w:p w:rsidR="007B0AF3" w:rsidRPr="00630832" w:rsidRDefault="007B0AF3" w:rsidP="006308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2016</w:t>
      </w:r>
      <w:bookmarkStart w:id="0" w:name="_GoBack"/>
      <w:bookmarkEnd w:id="0"/>
    </w:p>
    <w:sectPr w:rsidR="007B0AF3" w:rsidRPr="00630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32" w:rsidRDefault="00630832" w:rsidP="00564E3C">
      <w:pPr>
        <w:spacing w:after="0" w:line="240" w:lineRule="auto"/>
      </w:pPr>
      <w:r>
        <w:separator/>
      </w:r>
    </w:p>
  </w:endnote>
  <w:endnote w:type="continuationSeparator" w:id="0">
    <w:p w:rsidR="00630832" w:rsidRDefault="0063083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B0AF3">
      <w:rPr>
        <w:rFonts w:ascii="Times New Roman" w:hAnsi="Times New Roman" w:cs="Times New Roman"/>
        <w:noProof/>
        <w:sz w:val="24"/>
        <w:szCs w:val="24"/>
      </w:rPr>
      <w:t>21 March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32" w:rsidRDefault="00630832" w:rsidP="00564E3C">
      <w:pPr>
        <w:spacing w:after="0" w:line="240" w:lineRule="auto"/>
      </w:pPr>
      <w:r>
        <w:separator/>
      </w:r>
    </w:p>
  </w:footnote>
  <w:footnote w:type="continuationSeparator" w:id="0">
    <w:p w:rsidR="00630832" w:rsidRDefault="0063083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32"/>
    <w:rsid w:val="00372DC6"/>
    <w:rsid w:val="00564E3C"/>
    <w:rsid w:val="00630832"/>
    <w:rsid w:val="0064591D"/>
    <w:rsid w:val="007B0AF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0960"/>
  <w15:chartTrackingRefBased/>
  <w15:docId w15:val="{C664B12A-D82E-4C8E-A101-9D9600FB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630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2015-12-08T20:47:00Z</dcterms:created>
  <dcterms:modified xsi:type="dcterms:W3CDTF">2016-03-21T08:23:00Z</dcterms:modified>
</cp:coreProperties>
</file>