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A79E" w14:textId="77777777" w:rsidR="00B21A8F" w:rsidRDefault="00B21A8F" w:rsidP="00B21A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STOKES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2B00C40" w14:textId="77777777" w:rsidR="00B21A8F" w:rsidRDefault="00B21A8F" w:rsidP="00B21A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6D2C166" w14:textId="77777777" w:rsidR="00B21A8F" w:rsidRDefault="00B21A8F" w:rsidP="00B21A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E525133" w14:textId="77777777" w:rsidR="00B21A8F" w:rsidRDefault="00B21A8F" w:rsidP="00B21A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70207FD" w14:textId="77777777" w:rsidR="00B21A8F" w:rsidRDefault="00B21A8F" w:rsidP="00B21A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53F9557E" w14:textId="77777777" w:rsidR="00B21A8F" w:rsidRDefault="00B21A8F" w:rsidP="00B21A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1F51A1C9" w14:textId="77777777" w:rsidR="00B21A8F" w:rsidRPr="00065994" w:rsidRDefault="00B21A8F" w:rsidP="00B21A8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9B85BC9" w14:textId="77777777" w:rsidR="00B21A8F" w:rsidRDefault="00B21A8F" w:rsidP="00B21A8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0A5F799" w14:textId="77777777" w:rsidR="00B21A8F" w:rsidRDefault="00B21A8F" w:rsidP="00B21A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A1890A9" w14:textId="77777777" w:rsidR="00B21A8F" w:rsidRDefault="00B21A8F" w:rsidP="00B21A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726255" w14:textId="77777777" w:rsidR="00B21A8F" w:rsidRDefault="00B21A8F" w:rsidP="00B21A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2023</w:t>
      </w:r>
    </w:p>
    <w:p w14:paraId="0F3692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E613" w14:textId="77777777" w:rsidR="00B21A8F" w:rsidRDefault="00B21A8F" w:rsidP="009139A6">
      <w:r>
        <w:separator/>
      </w:r>
    </w:p>
  </w:endnote>
  <w:endnote w:type="continuationSeparator" w:id="0">
    <w:p w14:paraId="7252BC69" w14:textId="77777777" w:rsidR="00B21A8F" w:rsidRDefault="00B21A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E4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97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92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18C5" w14:textId="77777777" w:rsidR="00B21A8F" w:rsidRDefault="00B21A8F" w:rsidP="009139A6">
      <w:r>
        <w:separator/>
      </w:r>
    </w:p>
  </w:footnote>
  <w:footnote w:type="continuationSeparator" w:id="0">
    <w:p w14:paraId="78762E7B" w14:textId="77777777" w:rsidR="00B21A8F" w:rsidRDefault="00B21A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03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7E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51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8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21A8F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680C"/>
  <w15:chartTrackingRefBased/>
  <w15:docId w15:val="{62D6B455-8B0A-43E0-83EC-C60EFB29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2024-02-01T18:04:00Z</dcterms:created>
  <dcterms:modified xsi:type="dcterms:W3CDTF">2024-02-01T18:04:00Z</dcterms:modified>
</cp:coreProperties>
</file>