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0B0C" w14:textId="77777777" w:rsidR="00D5642E" w:rsidRDefault="00D5642E" w:rsidP="00D5642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STOKES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EACAAAB" w14:textId="77777777" w:rsidR="00D5642E" w:rsidRDefault="00D5642E" w:rsidP="00D5642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11C3DC2" w14:textId="77777777" w:rsidR="00D5642E" w:rsidRDefault="00D5642E" w:rsidP="00D5642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7A1AF0" w14:textId="77777777" w:rsidR="00D5642E" w:rsidRDefault="00D5642E" w:rsidP="00D5642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E682C67" w14:textId="77777777" w:rsidR="00D5642E" w:rsidRPr="00065994" w:rsidRDefault="00D5642E" w:rsidP="00D5642E">
      <w:pPr>
        <w:pStyle w:val="NoSpacing"/>
        <w:ind w:left="1440" w:hanging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</w:t>
      </w:r>
      <w:r>
        <w:rPr>
          <w:rFonts w:cs="Times New Roman"/>
          <w:color w:val="282B30"/>
          <w:szCs w:val="24"/>
          <w:shd w:val="clear" w:color="auto" w:fill="FFFFFF"/>
        </w:rPr>
        <w:t>James Blount</w:t>
      </w:r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1D7C1C46" w14:textId="77777777" w:rsidR="00D5642E" w:rsidRPr="00065994" w:rsidRDefault="00D5642E" w:rsidP="00D5642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4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D556D64" w14:textId="77777777" w:rsidR="00D5642E" w:rsidRDefault="00D5642E" w:rsidP="00D5642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1526581" w14:textId="77777777" w:rsidR="00D5642E" w:rsidRDefault="00D5642E" w:rsidP="00D5642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0CC6FA" w14:textId="77777777" w:rsidR="00D5642E" w:rsidRDefault="00D5642E" w:rsidP="00D5642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23A38BE" w14:textId="77777777" w:rsidR="00D5642E" w:rsidRDefault="00D5642E" w:rsidP="00D5642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March 2023</w:t>
      </w:r>
    </w:p>
    <w:p w14:paraId="50CC7B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7333" w14:textId="77777777" w:rsidR="00D5642E" w:rsidRDefault="00D5642E" w:rsidP="009139A6">
      <w:r>
        <w:separator/>
      </w:r>
    </w:p>
  </w:endnote>
  <w:endnote w:type="continuationSeparator" w:id="0">
    <w:p w14:paraId="3247AF70" w14:textId="77777777" w:rsidR="00D5642E" w:rsidRDefault="00D564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49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D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90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5BC0" w14:textId="77777777" w:rsidR="00D5642E" w:rsidRDefault="00D5642E" w:rsidP="009139A6">
      <w:r>
        <w:separator/>
      </w:r>
    </w:p>
  </w:footnote>
  <w:footnote w:type="continuationSeparator" w:id="0">
    <w:p w14:paraId="1E9C58B2" w14:textId="77777777" w:rsidR="00D5642E" w:rsidRDefault="00D564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63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96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2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2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5642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ED1C"/>
  <w15:chartTrackingRefBased/>
  <w15:docId w15:val="{56D5B428-3921-4D76-8A1D-F2F2B975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2023-06-30T18:04:00Z</dcterms:created>
  <dcterms:modified xsi:type="dcterms:W3CDTF">2023-06-30T18:04:00Z</dcterms:modified>
</cp:coreProperties>
</file>