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76D68" w14:textId="77777777" w:rsidR="006D2611" w:rsidRDefault="006D2611" w:rsidP="006D2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STOKES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fl.1407)</w:t>
      </w:r>
    </w:p>
    <w:p w14:paraId="206D04F3" w14:textId="77777777" w:rsidR="006D2611" w:rsidRDefault="006D2611" w:rsidP="006D2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Bristol.</w:t>
      </w:r>
    </w:p>
    <w:p w14:paraId="1163B3C6" w14:textId="77777777" w:rsidR="006D2611" w:rsidRDefault="006D2611" w:rsidP="006D2611">
      <w:pPr>
        <w:rPr>
          <w:rFonts w:ascii="Times New Roman" w:hAnsi="Times New Roman" w:cs="Times New Roman"/>
          <w:sz w:val="24"/>
          <w:szCs w:val="24"/>
        </w:rPr>
      </w:pPr>
    </w:p>
    <w:p w14:paraId="38F47012" w14:textId="77777777" w:rsidR="006D2611" w:rsidRDefault="006D2611" w:rsidP="006D2611">
      <w:pPr>
        <w:rPr>
          <w:rFonts w:ascii="Times New Roman" w:hAnsi="Times New Roman" w:cs="Times New Roman"/>
          <w:sz w:val="24"/>
          <w:szCs w:val="24"/>
        </w:rPr>
      </w:pPr>
    </w:p>
    <w:p w14:paraId="147C44C6" w14:textId="77777777" w:rsidR="006D2611" w:rsidRDefault="006D2611" w:rsidP="006D2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Dec.1407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from all cities, boroughs and</w:t>
      </w:r>
    </w:p>
    <w:p w14:paraId="7E67186C" w14:textId="77777777" w:rsidR="006D2611" w:rsidRDefault="006D2611" w:rsidP="006D2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towns and from all secular lords of towns and other lay persons having goods</w:t>
      </w:r>
    </w:p>
    <w:p w14:paraId="5420E5CA" w14:textId="77777777" w:rsidR="006D2611" w:rsidRDefault="006D2611" w:rsidP="006D2611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possessions and from others both great and small in Bristol </w:t>
      </w: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ecclesiastical persons, taxes of the fifteenth and the tenth granted to the King at the last Parliament.</w:t>
      </w:r>
    </w:p>
    <w:p w14:paraId="0D1C4848" w14:textId="77777777" w:rsidR="006D2611" w:rsidRDefault="006D2611" w:rsidP="006D2611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1405-13 p.94)</w:t>
      </w:r>
    </w:p>
    <w:p w14:paraId="110DBA17" w14:textId="77777777" w:rsidR="006D2611" w:rsidRDefault="006D2611" w:rsidP="006D2611">
      <w:pPr>
        <w:rPr>
          <w:rFonts w:ascii="Times New Roman" w:hAnsi="Times New Roman" w:cs="Times New Roman"/>
          <w:sz w:val="24"/>
          <w:szCs w:val="24"/>
        </w:rPr>
      </w:pPr>
    </w:p>
    <w:p w14:paraId="56A8C637" w14:textId="77777777" w:rsidR="006D2611" w:rsidRDefault="006D2611" w:rsidP="006D2611">
      <w:pPr>
        <w:rPr>
          <w:rFonts w:ascii="Times New Roman" w:hAnsi="Times New Roman" w:cs="Times New Roman"/>
          <w:sz w:val="24"/>
          <w:szCs w:val="24"/>
        </w:rPr>
      </w:pPr>
    </w:p>
    <w:p w14:paraId="23C91F39" w14:textId="77777777" w:rsidR="006D2611" w:rsidRDefault="006D2611" w:rsidP="006D2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November 2021</w:t>
      </w:r>
    </w:p>
    <w:p w14:paraId="196B099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E37B9" w14:textId="77777777" w:rsidR="006D2611" w:rsidRDefault="006D2611" w:rsidP="009139A6">
      <w:r>
        <w:separator/>
      </w:r>
    </w:p>
  </w:endnote>
  <w:endnote w:type="continuationSeparator" w:id="0">
    <w:p w14:paraId="1A262DC5" w14:textId="77777777" w:rsidR="006D2611" w:rsidRDefault="006D26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E1C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DDE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336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B68EE" w14:textId="77777777" w:rsidR="006D2611" w:rsidRDefault="006D2611" w:rsidP="009139A6">
      <w:r>
        <w:separator/>
      </w:r>
    </w:p>
  </w:footnote>
  <w:footnote w:type="continuationSeparator" w:id="0">
    <w:p w14:paraId="11AF7C3F" w14:textId="77777777" w:rsidR="006D2611" w:rsidRDefault="006D26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709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643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188F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11"/>
    <w:rsid w:val="000666E0"/>
    <w:rsid w:val="002510B7"/>
    <w:rsid w:val="005C130B"/>
    <w:rsid w:val="006D2611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574E4"/>
  <w15:chartTrackingRefBased/>
  <w15:docId w15:val="{B317A6FB-CC18-4D6E-9370-2112442B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611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2022-08-03T20:10:00Z</dcterms:created>
  <dcterms:modified xsi:type="dcterms:W3CDTF">2022-08-03T20:10:00Z</dcterms:modified>
</cp:coreProperties>
</file>