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2DFAB" w14:textId="77777777" w:rsidR="00DF4FC9" w:rsidRDefault="00DF4FC9" w:rsidP="00DF4F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STOKES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d.1411)</w:t>
      </w:r>
    </w:p>
    <w:p w14:paraId="151B7E03" w14:textId="77777777" w:rsidR="00DF4FC9" w:rsidRDefault="00DF4FC9" w:rsidP="00DF4F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5ABDF93A" w14:textId="77777777" w:rsidR="00DF4FC9" w:rsidRDefault="00DF4FC9" w:rsidP="00DF4F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0F127E" w14:textId="77777777" w:rsidR="00DF4FC9" w:rsidRDefault="00DF4FC9" w:rsidP="00DF4F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453F3E" w14:textId="77777777" w:rsidR="00DF4FC9" w:rsidRDefault="00DF4FC9" w:rsidP="00DF4F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Mar.1411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719814B2" w14:textId="77777777" w:rsidR="00DF4FC9" w:rsidRDefault="00DF4FC9" w:rsidP="00DF4FC9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p.254)</w:t>
      </w:r>
    </w:p>
    <w:p w14:paraId="725EF582" w14:textId="77777777" w:rsidR="00DF4FC9" w:rsidRDefault="00DF4FC9" w:rsidP="00DF4F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Apr.</w:t>
      </w:r>
      <w:r>
        <w:rPr>
          <w:rFonts w:ascii="Times New Roman" w:hAnsi="Times New Roman" w:cs="Times New Roman"/>
          <w:sz w:val="24"/>
          <w:szCs w:val="24"/>
        </w:rPr>
        <w:tab/>
        <w:t>Probate of his Will.   (ibid.)</w:t>
      </w:r>
    </w:p>
    <w:p w14:paraId="3FFD7E61" w14:textId="77777777" w:rsidR="00DF4FC9" w:rsidRDefault="00DF4FC9" w:rsidP="00DF4F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E61658" w14:textId="77777777" w:rsidR="00DF4FC9" w:rsidRDefault="00DF4FC9" w:rsidP="00DF4F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F41644" w14:textId="77777777" w:rsidR="00DF4FC9" w:rsidRDefault="00DF4FC9" w:rsidP="00DF4F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January 2023</w:t>
      </w:r>
    </w:p>
    <w:p w14:paraId="2FDB05F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3A8D8" w14:textId="77777777" w:rsidR="00DF4FC9" w:rsidRDefault="00DF4FC9" w:rsidP="009139A6">
      <w:r>
        <w:separator/>
      </w:r>
    </w:p>
  </w:endnote>
  <w:endnote w:type="continuationSeparator" w:id="0">
    <w:p w14:paraId="4EE825A3" w14:textId="77777777" w:rsidR="00DF4FC9" w:rsidRDefault="00DF4FC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E50E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6F9C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1F88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15A29" w14:textId="77777777" w:rsidR="00DF4FC9" w:rsidRDefault="00DF4FC9" w:rsidP="009139A6">
      <w:r>
        <w:separator/>
      </w:r>
    </w:p>
  </w:footnote>
  <w:footnote w:type="continuationSeparator" w:id="0">
    <w:p w14:paraId="468CA120" w14:textId="77777777" w:rsidR="00DF4FC9" w:rsidRDefault="00DF4FC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59D8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7FE5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D4C9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C9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F4FC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A375F"/>
  <w15:chartTrackingRefBased/>
  <w15:docId w15:val="{303287C3-B21F-4105-93CB-F0071350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FC9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2023-02-28T14:00:00Z</dcterms:created>
  <dcterms:modified xsi:type="dcterms:W3CDTF">2023-02-28T14:01:00Z</dcterms:modified>
</cp:coreProperties>
</file>