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4076" w14:textId="249C1351" w:rsidR="00BA00AB" w:rsidRDefault="000D6F5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STOKES</w:t>
      </w:r>
      <w:r>
        <w:rPr>
          <w:rFonts w:cs="Times New Roman"/>
          <w:szCs w:val="24"/>
        </w:rPr>
        <w:t xml:space="preserve">      (fl.1422-8)</w:t>
      </w:r>
    </w:p>
    <w:p w14:paraId="129DC493" w14:textId="60D12E6F" w:rsidR="000D6F52" w:rsidRDefault="000D6F5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Bishopsgate Ward, London.</w:t>
      </w:r>
    </w:p>
    <w:p w14:paraId="53EF52D5" w14:textId="1F498E8C" w:rsidR="000D6F52" w:rsidRDefault="000D6F52" w:rsidP="009139A6">
      <w:pPr>
        <w:pStyle w:val="NoSpacing"/>
        <w:rPr>
          <w:rFonts w:cs="Times New Roman"/>
          <w:szCs w:val="24"/>
        </w:rPr>
      </w:pPr>
    </w:p>
    <w:p w14:paraId="63EE4A2D" w14:textId="47A09ED4" w:rsidR="000D6F52" w:rsidRDefault="000D6F52" w:rsidP="009139A6">
      <w:pPr>
        <w:pStyle w:val="NoSpacing"/>
        <w:rPr>
          <w:rFonts w:cs="Times New Roman"/>
          <w:szCs w:val="24"/>
        </w:rPr>
      </w:pPr>
    </w:p>
    <w:p w14:paraId="3B444841" w14:textId="7C6033EC" w:rsidR="000D6F52" w:rsidRDefault="000D6F52" w:rsidP="000D6F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</w:t>
      </w: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He was elected Beadle of Bishopsgate Ward.</w:t>
      </w:r>
    </w:p>
    <w:p w14:paraId="4594BABB" w14:textId="77777777" w:rsidR="000D6F52" w:rsidRDefault="000D6F52" w:rsidP="000D6F52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75CC7EF5" w14:textId="11B4EF21" w:rsidR="000D6F52" w:rsidRDefault="000D6F52" w:rsidP="000D6F52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Caroline M. Barron: Thesis presented for the degree of Doctor of Philosophy in the  University of London, January 1970 p.545)</w:t>
      </w:r>
    </w:p>
    <w:p w14:paraId="65468B58" w14:textId="5D99E780" w:rsidR="000D6F52" w:rsidRDefault="000D6F52" w:rsidP="000D6F5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4 Dec.1428</w:t>
      </w:r>
      <w:r>
        <w:rPr>
          <w:rFonts w:eastAsia="Times New Roman" w:cs="Times New Roman"/>
          <w:szCs w:val="24"/>
        </w:rPr>
        <w:tab/>
        <w:t>He was re-elected Beadle.   (ibid.)</w:t>
      </w:r>
    </w:p>
    <w:p w14:paraId="412F73D7" w14:textId="77777777" w:rsidR="000D6F52" w:rsidRDefault="000D6F52" w:rsidP="000D6F52">
      <w:pPr>
        <w:pStyle w:val="NoSpacing"/>
        <w:rPr>
          <w:rFonts w:eastAsia="Times New Roman" w:cs="Times New Roman"/>
          <w:szCs w:val="24"/>
        </w:rPr>
      </w:pPr>
    </w:p>
    <w:p w14:paraId="547BDC3E" w14:textId="77777777" w:rsidR="000D6F52" w:rsidRDefault="000D6F52" w:rsidP="000D6F52">
      <w:pPr>
        <w:pStyle w:val="NoSpacing"/>
        <w:rPr>
          <w:rFonts w:eastAsia="Times New Roman" w:cs="Times New Roman"/>
          <w:szCs w:val="24"/>
        </w:rPr>
      </w:pPr>
    </w:p>
    <w:p w14:paraId="2EBD07E6" w14:textId="77777777" w:rsidR="000D6F52" w:rsidRPr="00A66F42" w:rsidRDefault="000D6F52" w:rsidP="000D6F52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2 March 2023</w:t>
      </w:r>
    </w:p>
    <w:p w14:paraId="22B4269B" w14:textId="24E4C013" w:rsidR="000D6F52" w:rsidRPr="000D6F52" w:rsidRDefault="000D6F52" w:rsidP="009139A6">
      <w:pPr>
        <w:pStyle w:val="NoSpacing"/>
        <w:rPr>
          <w:rFonts w:cs="Times New Roman"/>
          <w:szCs w:val="24"/>
        </w:rPr>
      </w:pPr>
    </w:p>
    <w:sectPr w:rsidR="000D6F52" w:rsidRPr="000D6F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696C" w14:textId="77777777" w:rsidR="000D6F52" w:rsidRDefault="000D6F52" w:rsidP="009139A6">
      <w:r>
        <w:separator/>
      </w:r>
    </w:p>
  </w:endnote>
  <w:endnote w:type="continuationSeparator" w:id="0">
    <w:p w14:paraId="7712EC6A" w14:textId="77777777" w:rsidR="000D6F52" w:rsidRDefault="000D6F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83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D7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A75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AA6FE" w14:textId="77777777" w:rsidR="000D6F52" w:rsidRDefault="000D6F52" w:rsidP="009139A6">
      <w:r>
        <w:separator/>
      </w:r>
    </w:p>
  </w:footnote>
  <w:footnote w:type="continuationSeparator" w:id="0">
    <w:p w14:paraId="1F4EA131" w14:textId="77777777" w:rsidR="000D6F52" w:rsidRDefault="000D6F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5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CB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12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52"/>
    <w:rsid w:val="000666E0"/>
    <w:rsid w:val="000D6F52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90E60"/>
  <w15:chartTrackingRefBased/>
  <w15:docId w15:val="{F8A2B523-879E-4732-AA4A-9E898F68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2023-03-02T22:07:00Z</dcterms:created>
  <dcterms:modified xsi:type="dcterms:W3CDTF">2023-03-02T22:10:00Z</dcterms:modified>
</cp:coreProperties>
</file>