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89E0" w14:textId="15A4DF53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   (fl.1479)</w:t>
      </w:r>
    </w:p>
    <w:p w14:paraId="71182547" w14:textId="7D0DD82B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Grocer.</w:t>
      </w:r>
    </w:p>
    <w:p w14:paraId="172AE87A" w14:textId="642557BA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A35862" w14:textId="20826AF7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BA8772" w14:textId="77777777" w:rsidR="008C720D" w:rsidRDefault="008C720D" w:rsidP="008C72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Nov.1479</w:t>
      </w:r>
      <w:r>
        <w:rPr>
          <w:rFonts w:ascii="Times New Roman" w:hAnsi="Times New Roman" w:cs="Times New Roman"/>
          <w:sz w:val="24"/>
          <w:szCs w:val="24"/>
        </w:rPr>
        <w:tab/>
        <w:t>Richard Cox, late of Hadleigh, Suffolk(q.v.), was pardoned for not appearing</w:t>
      </w:r>
    </w:p>
    <w:p w14:paraId="73768ADF" w14:textId="6F105268" w:rsidR="008C720D" w:rsidRDefault="008C720D" w:rsidP="008C72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answer him touching a debt of £4 4s.   (C.P.R. 1476-85 p.149)</w:t>
      </w:r>
    </w:p>
    <w:p w14:paraId="464E4485" w14:textId="54078069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Nov.1479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Hardyng of Harlington, Bedfordshire(q.v.), was pardoned for not </w:t>
      </w:r>
    </w:p>
    <w:p w14:paraId="5CE8001C" w14:textId="578B3D2E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appearing to answer him touching a debt.   (C.P.R. 1476-85 p.149)</w:t>
      </w:r>
    </w:p>
    <w:p w14:paraId="6ACF7E8A" w14:textId="77777777" w:rsidR="00341434" w:rsidRDefault="00341434" w:rsidP="003414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Nov.1479</w:t>
      </w:r>
      <w:r>
        <w:rPr>
          <w:rFonts w:ascii="Times New Roman" w:hAnsi="Times New Roman" w:cs="Times New Roman"/>
          <w:sz w:val="24"/>
          <w:szCs w:val="24"/>
        </w:rPr>
        <w:tab/>
        <w:t>John Gye, late of Westning, Bedforshire(q.v.), was pardoned for not appearing</w:t>
      </w:r>
    </w:p>
    <w:p w14:paraId="35366221" w14:textId="77777777" w:rsidR="00341434" w:rsidRDefault="00341434" w:rsidP="003414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answer him touching a debt of £8 6s 8d.    (C.P.R. 1476-85 p.149)</w:t>
      </w:r>
    </w:p>
    <w:p w14:paraId="13B6E72E" w14:textId="77777777" w:rsidR="00341434" w:rsidRDefault="00341434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8021F3" w14:textId="0BBA2C75" w:rsid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AB8B3E" w14:textId="2B428A4D" w:rsidR="00341434" w:rsidRDefault="00341434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2022</w:t>
      </w:r>
    </w:p>
    <w:p w14:paraId="6CFD30D6" w14:textId="082EF93B" w:rsidR="008C720D" w:rsidRDefault="008C720D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July 2024</w:t>
      </w:r>
    </w:p>
    <w:p w14:paraId="3ED612D6" w14:textId="7AA328C3" w:rsidR="00144C27" w:rsidRPr="00144C27" w:rsidRDefault="00144C27" w:rsidP="00144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0448BA" w14:textId="7C260741" w:rsidR="00144C27" w:rsidRPr="00144C27" w:rsidRDefault="00144C27" w:rsidP="001945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B9ABE7" w14:textId="2904C2E4" w:rsidR="007A3A92" w:rsidRDefault="007A3A92" w:rsidP="001945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B575FA" w14:textId="6A7BC6CB" w:rsidR="007A3A92" w:rsidRDefault="007A3A92" w:rsidP="001945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8644D2" w14:textId="77777777" w:rsidR="007A3A92" w:rsidRPr="001945F4" w:rsidRDefault="007A3A92" w:rsidP="001945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A3A92" w:rsidRPr="001945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DE8C" w14:textId="77777777" w:rsidR="005B2EFA" w:rsidRDefault="005B2EFA" w:rsidP="009139A6">
      <w:r>
        <w:separator/>
      </w:r>
    </w:p>
  </w:endnote>
  <w:endnote w:type="continuationSeparator" w:id="0">
    <w:p w14:paraId="672B84AA" w14:textId="77777777" w:rsidR="005B2EFA" w:rsidRDefault="005B2E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0C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16B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EB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1313E" w14:textId="77777777" w:rsidR="005B2EFA" w:rsidRDefault="005B2EFA" w:rsidP="009139A6">
      <w:r>
        <w:separator/>
      </w:r>
    </w:p>
  </w:footnote>
  <w:footnote w:type="continuationSeparator" w:id="0">
    <w:p w14:paraId="28A02301" w14:textId="77777777" w:rsidR="005B2EFA" w:rsidRDefault="005B2E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815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39C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B98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F4"/>
    <w:rsid w:val="000234DF"/>
    <w:rsid w:val="000666E0"/>
    <w:rsid w:val="00144C27"/>
    <w:rsid w:val="001945F4"/>
    <w:rsid w:val="002510B7"/>
    <w:rsid w:val="00341434"/>
    <w:rsid w:val="004A21D0"/>
    <w:rsid w:val="005B2EFA"/>
    <w:rsid w:val="005C130B"/>
    <w:rsid w:val="00633AE1"/>
    <w:rsid w:val="007A3A92"/>
    <w:rsid w:val="00826F5C"/>
    <w:rsid w:val="008C720D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3BC0"/>
  <w15:chartTrackingRefBased/>
  <w15:docId w15:val="{9A78D938-41DC-40E7-867F-88AD7A6C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2021-06-04T18:47:00Z</dcterms:created>
  <dcterms:modified xsi:type="dcterms:W3CDTF">2024-07-20T06:45:00Z</dcterms:modified>
</cp:coreProperties>
</file>