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9A42" w14:textId="1AFAF188" w:rsidR="00BA00AB" w:rsidRDefault="0041553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STOKES</w:t>
      </w:r>
      <w:r>
        <w:rPr>
          <w:rFonts w:cs="Times New Roman"/>
          <w:szCs w:val="24"/>
        </w:rPr>
        <w:t xml:space="preserve">    (fl.1436-7)</w:t>
      </w:r>
    </w:p>
    <w:p w14:paraId="21A366D4" w14:textId="1A0E9060" w:rsidR="00415536" w:rsidRDefault="0041553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Butcher.</w:t>
      </w:r>
    </w:p>
    <w:p w14:paraId="202ACE67" w14:textId="77777777" w:rsidR="00415536" w:rsidRDefault="00415536" w:rsidP="009139A6">
      <w:pPr>
        <w:pStyle w:val="NoSpacing"/>
        <w:rPr>
          <w:rFonts w:cs="Times New Roman"/>
          <w:szCs w:val="24"/>
        </w:rPr>
      </w:pPr>
    </w:p>
    <w:p w14:paraId="315E6142" w14:textId="77777777" w:rsidR="00415536" w:rsidRDefault="00415536" w:rsidP="009139A6">
      <w:pPr>
        <w:pStyle w:val="NoSpacing"/>
        <w:rPr>
          <w:rFonts w:cs="Times New Roman"/>
          <w:szCs w:val="24"/>
        </w:rPr>
      </w:pPr>
    </w:p>
    <w:p w14:paraId="20960839" w14:textId="5B2108FF" w:rsidR="00415536" w:rsidRDefault="0041553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1436-7</w:t>
      </w:r>
      <w:r>
        <w:rPr>
          <w:rFonts w:cs="Times New Roman"/>
          <w:szCs w:val="24"/>
        </w:rPr>
        <w:tab/>
        <w:t>He became a Freeman.  (R.F.Y. p.152)</w:t>
      </w:r>
    </w:p>
    <w:p w14:paraId="7AEE5A74" w14:textId="77777777" w:rsidR="00415536" w:rsidRDefault="00415536" w:rsidP="009139A6">
      <w:pPr>
        <w:pStyle w:val="NoSpacing"/>
        <w:rPr>
          <w:rFonts w:cs="Times New Roman"/>
          <w:szCs w:val="24"/>
        </w:rPr>
      </w:pPr>
    </w:p>
    <w:p w14:paraId="180A6AF7" w14:textId="77777777" w:rsidR="00415536" w:rsidRDefault="00415536" w:rsidP="009139A6">
      <w:pPr>
        <w:pStyle w:val="NoSpacing"/>
        <w:rPr>
          <w:rFonts w:cs="Times New Roman"/>
          <w:szCs w:val="24"/>
        </w:rPr>
      </w:pPr>
    </w:p>
    <w:p w14:paraId="045B90D1" w14:textId="7D719663" w:rsidR="00415536" w:rsidRPr="00415536" w:rsidRDefault="0041553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October 2023</w:t>
      </w:r>
    </w:p>
    <w:sectPr w:rsidR="00415536" w:rsidRPr="004155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202E" w14:textId="77777777" w:rsidR="00415536" w:rsidRDefault="00415536" w:rsidP="009139A6">
      <w:r>
        <w:separator/>
      </w:r>
    </w:p>
  </w:endnote>
  <w:endnote w:type="continuationSeparator" w:id="0">
    <w:p w14:paraId="136AE73D" w14:textId="77777777" w:rsidR="00415536" w:rsidRDefault="004155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5A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47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F0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B19D" w14:textId="77777777" w:rsidR="00415536" w:rsidRDefault="00415536" w:rsidP="009139A6">
      <w:r>
        <w:separator/>
      </w:r>
    </w:p>
  </w:footnote>
  <w:footnote w:type="continuationSeparator" w:id="0">
    <w:p w14:paraId="0567D25A" w14:textId="77777777" w:rsidR="00415536" w:rsidRDefault="004155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49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06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B7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36"/>
    <w:rsid w:val="000666E0"/>
    <w:rsid w:val="002510B7"/>
    <w:rsid w:val="0041553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FE18"/>
  <w15:chartTrackingRefBased/>
  <w15:docId w15:val="{B52A8C42-A225-4B9F-9F53-57809ACA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2023-10-25T18:35:00Z</dcterms:created>
  <dcterms:modified xsi:type="dcterms:W3CDTF">2023-10-25T18:37:00Z</dcterms:modified>
</cp:coreProperties>
</file>