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880F" w14:textId="77777777" w:rsidR="006F6123" w:rsidRDefault="006F6123" w:rsidP="006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STOKES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45D24B91" w14:textId="77777777" w:rsidR="006F6123" w:rsidRDefault="006F6123" w:rsidP="006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Prioress of </w:t>
      </w:r>
      <w:proofErr w:type="spellStart"/>
      <w:proofErr w:type="gramStart"/>
      <w:r>
        <w:rPr>
          <w:rFonts w:cs="Times New Roman"/>
          <w:szCs w:val="24"/>
        </w:rPr>
        <w:t>St.Elena</w:t>
      </w:r>
      <w:proofErr w:type="spellEnd"/>
      <w:proofErr w:type="gramEnd"/>
      <w:r>
        <w:rPr>
          <w:rFonts w:cs="Times New Roman"/>
          <w:szCs w:val="24"/>
        </w:rPr>
        <w:t xml:space="preserve"> within Bishopsgate, London.</w:t>
      </w:r>
    </w:p>
    <w:p w14:paraId="2FA9C248" w14:textId="77777777" w:rsidR="006F6123" w:rsidRDefault="006F6123" w:rsidP="006F6123">
      <w:pPr>
        <w:pStyle w:val="NoSpacing"/>
        <w:rPr>
          <w:rFonts w:cs="Times New Roman"/>
          <w:szCs w:val="24"/>
        </w:rPr>
      </w:pPr>
    </w:p>
    <w:p w14:paraId="1E8F1E5F" w14:textId="77777777" w:rsidR="006F6123" w:rsidRDefault="006F6123" w:rsidP="006F6123">
      <w:pPr>
        <w:pStyle w:val="NoSpacing"/>
        <w:rPr>
          <w:rFonts w:cs="Times New Roman"/>
          <w:szCs w:val="24"/>
        </w:rPr>
      </w:pPr>
    </w:p>
    <w:p w14:paraId="738CF0A9" w14:textId="77777777" w:rsidR="006F6123" w:rsidRDefault="006F6123" w:rsidP="006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Sep.1426</w:t>
      </w:r>
      <w:r>
        <w:rPr>
          <w:rFonts w:cs="Times New Roman"/>
          <w:szCs w:val="24"/>
        </w:rPr>
        <w:tab/>
        <w:t>She made a plaint of intrusion against Richard Thorpe, clerk(q.v.), and</w:t>
      </w:r>
    </w:p>
    <w:p w14:paraId="00F96E8C" w14:textId="77777777" w:rsidR="006F6123" w:rsidRDefault="006F6123" w:rsidP="006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Simon Cake, cordwainer(q.v.), touching her free tenement in the parish</w:t>
      </w:r>
    </w:p>
    <w:p w14:paraId="7C129ABE" w14:textId="77777777" w:rsidR="006F6123" w:rsidRDefault="006F6123" w:rsidP="006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</w:t>
      </w:r>
      <w:proofErr w:type="spellStart"/>
      <w:proofErr w:type="gramStart"/>
      <w:r>
        <w:rPr>
          <w:rFonts w:cs="Times New Roman"/>
          <w:szCs w:val="24"/>
        </w:rPr>
        <w:t>St.Clement</w:t>
      </w:r>
      <w:proofErr w:type="spellEnd"/>
      <w:proofErr w:type="gramEnd"/>
      <w:r>
        <w:rPr>
          <w:rFonts w:cs="Times New Roman"/>
          <w:szCs w:val="24"/>
        </w:rPr>
        <w:t>, in Candlewick Street ward.</w:t>
      </w:r>
      <w:r>
        <w:rPr>
          <w:rFonts w:cs="Times New Roman"/>
          <w:szCs w:val="24"/>
        </w:rPr>
        <w:tab/>
      </w:r>
    </w:p>
    <w:p w14:paraId="70C75977" w14:textId="77777777" w:rsidR="006F6123" w:rsidRDefault="006F6123" w:rsidP="006F6123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200)</w:t>
      </w:r>
    </w:p>
    <w:p w14:paraId="2AC02BEF" w14:textId="77777777" w:rsidR="006F6123" w:rsidRDefault="006F6123" w:rsidP="006F6123">
      <w:pPr>
        <w:pStyle w:val="NoSpacing"/>
        <w:rPr>
          <w:rFonts w:cs="Times New Roman"/>
          <w:szCs w:val="24"/>
        </w:rPr>
      </w:pPr>
    </w:p>
    <w:p w14:paraId="2962337C" w14:textId="77777777" w:rsidR="006F6123" w:rsidRDefault="006F6123" w:rsidP="006F6123">
      <w:pPr>
        <w:pStyle w:val="NoSpacing"/>
        <w:rPr>
          <w:rFonts w:cs="Times New Roman"/>
          <w:szCs w:val="24"/>
        </w:rPr>
      </w:pPr>
    </w:p>
    <w:p w14:paraId="375DF6B6" w14:textId="77777777" w:rsidR="006F6123" w:rsidRDefault="006F6123" w:rsidP="006F61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2024</w:t>
      </w:r>
    </w:p>
    <w:p w14:paraId="4A718F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E144C" w14:textId="77777777" w:rsidR="006F6123" w:rsidRDefault="006F6123" w:rsidP="009139A6">
      <w:r>
        <w:separator/>
      </w:r>
    </w:p>
  </w:endnote>
  <w:endnote w:type="continuationSeparator" w:id="0">
    <w:p w14:paraId="7E85A82D" w14:textId="77777777" w:rsidR="006F6123" w:rsidRDefault="006F61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9F8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FC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4CC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EF515" w14:textId="77777777" w:rsidR="006F6123" w:rsidRDefault="006F6123" w:rsidP="009139A6">
      <w:r>
        <w:separator/>
      </w:r>
    </w:p>
  </w:footnote>
  <w:footnote w:type="continuationSeparator" w:id="0">
    <w:p w14:paraId="3E14A807" w14:textId="77777777" w:rsidR="006F6123" w:rsidRDefault="006F61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A0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56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1A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23"/>
    <w:rsid w:val="000666E0"/>
    <w:rsid w:val="00101CE1"/>
    <w:rsid w:val="002510B7"/>
    <w:rsid w:val="00270799"/>
    <w:rsid w:val="005C130B"/>
    <w:rsid w:val="006F612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A43E"/>
  <w15:chartTrackingRefBased/>
  <w15:docId w15:val="{E06CCBB6-6C1A-44A1-8F89-7084322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2024-12-08T15:23:00Z</dcterms:created>
  <dcterms:modified xsi:type="dcterms:W3CDTF">2024-12-08T15:23:00Z</dcterms:modified>
</cp:coreProperties>
</file>