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3FCA" w14:textId="77777777" w:rsidR="001E6F60" w:rsidRDefault="001E6F60" w:rsidP="001E6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STOKES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fl.1480-1)</w:t>
      </w:r>
    </w:p>
    <w:p w14:paraId="5B6AE1B4" w14:textId="77777777" w:rsidR="001E6F60" w:rsidRDefault="001E6F60" w:rsidP="001E6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2E618E82" w14:textId="77777777" w:rsidR="001E6F60" w:rsidRDefault="001E6F60" w:rsidP="001E6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A4DC14" w14:textId="77777777" w:rsidR="001E6F60" w:rsidRDefault="001E6F60" w:rsidP="001E6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9BD6B7" w14:textId="77777777" w:rsidR="001E6F60" w:rsidRDefault="001E6F60" w:rsidP="001E6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1480-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B.Can.L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p.1</w:t>
      </w:r>
      <w:r>
        <w:rPr>
          <w:rFonts w:ascii="Times New Roman" w:hAnsi="Times New Roman" w:cs="Times New Roman"/>
          <w:sz w:val="24"/>
          <w:szCs w:val="24"/>
        </w:rPr>
        <w:t>67)</w:t>
      </w:r>
    </w:p>
    <w:p w14:paraId="4F88F03D" w14:textId="77777777" w:rsidR="001E6F60" w:rsidRDefault="001E6F60" w:rsidP="001E6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75321F" w14:textId="77777777" w:rsidR="001E6F60" w:rsidRDefault="001E6F60" w:rsidP="001E6F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10A08F" w14:textId="77777777" w:rsidR="001E6F60" w:rsidRDefault="001E6F60" w:rsidP="001E6F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August 2021</w:t>
      </w:r>
    </w:p>
    <w:p w14:paraId="0DFD10C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6088" w14:textId="77777777" w:rsidR="001E6F60" w:rsidRDefault="001E6F60" w:rsidP="009139A6">
      <w:r>
        <w:separator/>
      </w:r>
    </w:p>
  </w:endnote>
  <w:endnote w:type="continuationSeparator" w:id="0">
    <w:p w14:paraId="0B2EC40B" w14:textId="77777777" w:rsidR="001E6F60" w:rsidRDefault="001E6F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E4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2D7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61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D74A" w14:textId="77777777" w:rsidR="001E6F60" w:rsidRDefault="001E6F60" w:rsidP="009139A6">
      <w:r>
        <w:separator/>
      </w:r>
    </w:p>
  </w:footnote>
  <w:footnote w:type="continuationSeparator" w:id="0">
    <w:p w14:paraId="401C1E1C" w14:textId="77777777" w:rsidR="001E6F60" w:rsidRDefault="001E6F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5F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19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6F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60"/>
    <w:rsid w:val="000666E0"/>
    <w:rsid w:val="001E6F6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80E1"/>
  <w15:chartTrackingRefBased/>
  <w15:docId w15:val="{6D4147A2-EB11-48EF-84BB-AE0EE155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2021-08-11T10:24:00Z</dcterms:created>
  <dcterms:modified xsi:type="dcterms:W3CDTF">2021-08-11T10:25:00Z</dcterms:modified>
</cp:coreProperties>
</file>