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F5" w:rsidRDefault="007739F5" w:rsidP="007739F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u w:val="single"/>
        </w:rPr>
        <w:t>Robert STOKES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fl.1450)</w:t>
      </w:r>
    </w:p>
    <w:p w:rsidR="007739F5" w:rsidRDefault="007739F5" w:rsidP="007739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bookmarkEnd w:id="0"/>
    <w:p w:rsidR="007739F5" w:rsidRDefault="007739F5" w:rsidP="007739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39F5" w:rsidRDefault="007739F5" w:rsidP="007739F5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1450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Sir William Mountford(q.v.) brought a plaint of trespass and taking against Edward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Brounflete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Farnborough(q.v.) and his wife, Joan(q.v.).</w:t>
      </w:r>
    </w:p>
    <w:p w:rsidR="007739F5" w:rsidRDefault="007739F5" w:rsidP="007739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7739F5" w:rsidRDefault="007739F5" w:rsidP="007739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39F5" w:rsidRDefault="007739F5" w:rsidP="007739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39F5" w:rsidRDefault="007739F5" w:rsidP="007739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January 2016</w:t>
      </w:r>
    </w:p>
    <w:p w:rsidR="006B2F86" w:rsidRPr="00E71FC3" w:rsidRDefault="007739F5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9F5" w:rsidRDefault="007739F5" w:rsidP="00E71FC3">
      <w:pPr>
        <w:spacing w:after="0" w:line="240" w:lineRule="auto"/>
      </w:pPr>
      <w:r>
        <w:separator/>
      </w:r>
    </w:p>
  </w:endnote>
  <w:endnote w:type="continuationSeparator" w:id="0">
    <w:p w:rsidR="007739F5" w:rsidRDefault="007739F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9F5" w:rsidRDefault="007739F5" w:rsidP="00E71FC3">
      <w:pPr>
        <w:spacing w:after="0" w:line="240" w:lineRule="auto"/>
      </w:pPr>
      <w:r>
        <w:separator/>
      </w:r>
    </w:p>
  </w:footnote>
  <w:footnote w:type="continuationSeparator" w:id="0">
    <w:p w:rsidR="007739F5" w:rsidRDefault="007739F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F5"/>
    <w:rsid w:val="007739F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C0E75-A6D0-4A82-A7F5-EF56D5E4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739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2016-03-19T20:09:00Z</dcterms:created>
  <dcterms:modified xsi:type="dcterms:W3CDTF">2016-03-19T20:10:00Z</dcterms:modified>
</cp:coreProperties>
</file>