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B999B" w14:textId="77777777" w:rsidR="00F518BA" w:rsidRDefault="00F518BA" w:rsidP="00F5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STOKES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5B0A0AF" w14:textId="77777777" w:rsidR="00F518BA" w:rsidRDefault="00F518BA" w:rsidP="00F5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Chipping Norton, Oxfordshire. Woolman.</w:t>
      </w:r>
    </w:p>
    <w:p w14:paraId="64111717" w14:textId="77777777" w:rsidR="00F518BA" w:rsidRDefault="00F518BA" w:rsidP="00F518BA">
      <w:pPr>
        <w:rPr>
          <w:rFonts w:ascii="Times New Roman" w:hAnsi="Times New Roman" w:cs="Times New Roman"/>
        </w:rPr>
      </w:pPr>
    </w:p>
    <w:p w14:paraId="7EAFAC10" w14:textId="4E3FFEE3" w:rsidR="00F518BA" w:rsidRDefault="00F518BA" w:rsidP="00F518BA">
      <w:pPr>
        <w:rPr>
          <w:rFonts w:ascii="Times New Roman" w:hAnsi="Times New Roman" w:cs="Times New Roman"/>
        </w:rPr>
      </w:pPr>
    </w:p>
    <w:p w14:paraId="0CA15382" w14:textId="77777777" w:rsidR="004470C1" w:rsidRPr="004470C1" w:rsidRDefault="004470C1" w:rsidP="004470C1">
      <w:pPr>
        <w:rPr>
          <w:rFonts w:ascii="Times New Roman" w:hAnsi="Times New Roman" w:cs="Times New Roman"/>
        </w:rPr>
      </w:pPr>
      <w:r w:rsidRPr="004470C1">
        <w:rPr>
          <w:rFonts w:ascii="Times New Roman" w:hAnsi="Times New Roman" w:cs="Times New Roman"/>
        </w:rPr>
        <w:tab/>
        <w:t>1483</w:t>
      </w:r>
      <w:r w:rsidRPr="004470C1">
        <w:rPr>
          <w:rFonts w:ascii="Times New Roman" w:hAnsi="Times New Roman" w:cs="Times New Roman"/>
        </w:rPr>
        <w:tab/>
        <w:t xml:space="preserve">Sir Thomas Delamare, Sheriff of </w:t>
      </w:r>
      <w:proofErr w:type="gramStart"/>
      <w:r w:rsidRPr="004470C1">
        <w:rPr>
          <w:rFonts w:ascii="Times New Roman" w:hAnsi="Times New Roman" w:cs="Times New Roman"/>
        </w:rPr>
        <w:t>Oxfordshire</w:t>
      </w:r>
      <w:proofErr w:type="gramEnd"/>
      <w:r w:rsidRPr="004470C1">
        <w:rPr>
          <w:rFonts w:ascii="Times New Roman" w:hAnsi="Times New Roman" w:cs="Times New Roman"/>
        </w:rPr>
        <w:t xml:space="preserve"> and Berkshire(q.v.), brought</w:t>
      </w:r>
    </w:p>
    <w:p w14:paraId="240D52EF" w14:textId="77777777" w:rsidR="004470C1" w:rsidRPr="004470C1" w:rsidRDefault="004470C1" w:rsidP="004470C1">
      <w:pPr>
        <w:rPr>
          <w:rFonts w:ascii="Times New Roman" w:hAnsi="Times New Roman" w:cs="Times New Roman"/>
        </w:rPr>
      </w:pPr>
      <w:r w:rsidRPr="004470C1">
        <w:rPr>
          <w:rFonts w:ascii="Times New Roman" w:hAnsi="Times New Roman" w:cs="Times New Roman"/>
        </w:rPr>
        <w:tab/>
      </w:r>
      <w:r w:rsidRPr="004470C1">
        <w:rPr>
          <w:rFonts w:ascii="Times New Roman" w:hAnsi="Times New Roman" w:cs="Times New Roman"/>
        </w:rPr>
        <w:tab/>
        <w:t>a plaint of debt against him and 9 others.</w:t>
      </w:r>
    </w:p>
    <w:p w14:paraId="08222B33" w14:textId="2E3350D9" w:rsidR="004470C1" w:rsidRDefault="004470C1" w:rsidP="004470C1">
      <w:pPr>
        <w:rPr>
          <w:rFonts w:ascii="Times New Roman" w:hAnsi="Times New Roman" w:cs="Times New Roman"/>
        </w:rPr>
      </w:pPr>
      <w:r w:rsidRPr="004470C1">
        <w:rPr>
          <w:rFonts w:ascii="Times New Roman" w:hAnsi="Times New Roman" w:cs="Times New Roman"/>
        </w:rPr>
        <w:tab/>
      </w:r>
      <w:r w:rsidRPr="004470C1">
        <w:rPr>
          <w:rFonts w:ascii="Times New Roman" w:hAnsi="Times New Roman" w:cs="Times New Roman"/>
        </w:rPr>
        <w:tab/>
        <w:t>(</w:t>
      </w:r>
      <w:proofErr w:type="gramStart"/>
      <w:r w:rsidRPr="004470C1"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3468D26E" w14:textId="77777777" w:rsidR="00F518BA" w:rsidRDefault="00F518BA" w:rsidP="00F5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Preston, Priory of Hurley Priory, Berkshire(q.v.), brought a plaint</w:t>
      </w:r>
    </w:p>
    <w:p w14:paraId="345DA01A" w14:textId="77777777" w:rsidR="00F518BA" w:rsidRDefault="00F518BA" w:rsidP="00F5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debt against him and John Mitchell of Wokingham(q.v.).</w:t>
      </w:r>
    </w:p>
    <w:p w14:paraId="06D3CCA2" w14:textId="77777777" w:rsidR="00F518BA" w:rsidRDefault="00F518BA" w:rsidP="00F5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55C7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65E0566" w14:textId="77777777" w:rsidR="00F518BA" w:rsidRDefault="00F518BA" w:rsidP="00F518BA">
      <w:pPr>
        <w:rPr>
          <w:rFonts w:ascii="Times New Roman" w:hAnsi="Times New Roman" w:cs="Times New Roman"/>
        </w:rPr>
      </w:pPr>
    </w:p>
    <w:p w14:paraId="6001C36A" w14:textId="77777777" w:rsidR="00F518BA" w:rsidRDefault="00F518BA" w:rsidP="00F518BA">
      <w:pPr>
        <w:rPr>
          <w:rFonts w:ascii="Times New Roman" w:hAnsi="Times New Roman" w:cs="Times New Roman"/>
        </w:rPr>
      </w:pPr>
    </w:p>
    <w:p w14:paraId="3EB29D8A" w14:textId="67F39200" w:rsidR="00F518BA" w:rsidRDefault="00F518BA" w:rsidP="00F5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2018</w:t>
      </w:r>
    </w:p>
    <w:p w14:paraId="0634E81D" w14:textId="295386AB" w:rsidR="004470C1" w:rsidRDefault="004470C1" w:rsidP="00F51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May 2020</w:t>
      </w:r>
    </w:p>
    <w:p w14:paraId="3E8DF2C9" w14:textId="77777777" w:rsidR="006B2F86" w:rsidRPr="00E71FC3" w:rsidRDefault="004470C1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36231" w14:textId="77777777" w:rsidR="00F518BA" w:rsidRDefault="00F518BA" w:rsidP="00E71FC3">
      <w:r>
        <w:separator/>
      </w:r>
    </w:p>
  </w:endnote>
  <w:endnote w:type="continuationSeparator" w:id="0">
    <w:p w14:paraId="7C5C50CB" w14:textId="77777777" w:rsidR="00F518BA" w:rsidRDefault="00F518B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CF22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7E94D" w14:textId="77777777" w:rsidR="00F518BA" w:rsidRDefault="00F518BA" w:rsidP="00E71FC3">
      <w:r>
        <w:separator/>
      </w:r>
    </w:p>
  </w:footnote>
  <w:footnote w:type="continuationSeparator" w:id="0">
    <w:p w14:paraId="7BEDAA34" w14:textId="77777777" w:rsidR="00F518BA" w:rsidRDefault="00F518B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BA"/>
    <w:rsid w:val="001A7C09"/>
    <w:rsid w:val="004470C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0857"/>
  <w15:chartTrackingRefBased/>
  <w15:docId w15:val="{2AEBAB3F-48A6-4E57-849C-1FF712FE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B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51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2018-11-14T21:01:00Z</dcterms:created>
  <dcterms:modified xsi:type="dcterms:W3CDTF">2020-05-21T09:08:00Z</dcterms:modified>
</cp:coreProperties>
</file>