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4E5B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5BBD49F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Little </w:t>
      </w:r>
      <w:proofErr w:type="spellStart"/>
      <w:r>
        <w:rPr>
          <w:rFonts w:cs="Times New Roman"/>
          <w:szCs w:val="24"/>
        </w:rPr>
        <w:t>Rollright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Oxfordshire</w:t>
      </w:r>
      <w:proofErr w:type="spellEnd"/>
      <w:r>
        <w:rPr>
          <w:rFonts w:cs="Times New Roman"/>
          <w:szCs w:val="24"/>
        </w:rPr>
        <w:t xml:space="preserve">. </w:t>
      </w:r>
    </w:p>
    <w:p w14:paraId="01D8B042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</w:p>
    <w:p w14:paraId="70EE74F1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</w:p>
    <w:p w14:paraId="07093EC3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Pynnok</w:t>
      </w:r>
      <w:proofErr w:type="spellEnd"/>
      <w:r>
        <w:rPr>
          <w:rFonts w:cs="Times New Roman"/>
          <w:szCs w:val="24"/>
        </w:rPr>
        <w:t xml:space="preserve"> of Burford(q.v.) brought a plaint of debt against him and</w:t>
      </w:r>
    </w:p>
    <w:p w14:paraId="08B976F7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Bygenell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Northleach</w:t>
      </w:r>
      <w:proofErr w:type="spellEnd"/>
      <w:r>
        <w:rPr>
          <w:rFonts w:cs="Times New Roman"/>
          <w:szCs w:val="24"/>
        </w:rPr>
        <w:t>, Gloucestershire(q.v.).</w:t>
      </w:r>
    </w:p>
    <w:p w14:paraId="4E159714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D51C0B2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</w:p>
    <w:p w14:paraId="345A2BC1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</w:p>
    <w:p w14:paraId="024D62B5" w14:textId="77777777" w:rsidR="007D61E5" w:rsidRDefault="007D61E5" w:rsidP="007D61E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 May 2023</w:t>
      </w:r>
    </w:p>
    <w:p w14:paraId="4D0447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A26D" w14:textId="77777777" w:rsidR="007D61E5" w:rsidRDefault="007D61E5" w:rsidP="009139A6">
      <w:r>
        <w:separator/>
      </w:r>
    </w:p>
  </w:endnote>
  <w:endnote w:type="continuationSeparator" w:id="0">
    <w:p w14:paraId="3C13ADB3" w14:textId="77777777" w:rsidR="007D61E5" w:rsidRDefault="007D61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6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2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B5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1055" w14:textId="77777777" w:rsidR="007D61E5" w:rsidRDefault="007D61E5" w:rsidP="009139A6">
      <w:r>
        <w:separator/>
      </w:r>
    </w:p>
  </w:footnote>
  <w:footnote w:type="continuationSeparator" w:id="0">
    <w:p w14:paraId="174A0397" w14:textId="77777777" w:rsidR="007D61E5" w:rsidRDefault="007D61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38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4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7A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E5"/>
    <w:rsid w:val="000666E0"/>
    <w:rsid w:val="002510B7"/>
    <w:rsid w:val="005C130B"/>
    <w:rsid w:val="007D61E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328"/>
  <w15:chartTrackingRefBased/>
  <w15:docId w15:val="{73859843-38EB-4C5F-8926-D112FF2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D6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2023-07-22T16:11:00Z</dcterms:created>
  <dcterms:modified xsi:type="dcterms:W3CDTF">2023-07-22T16:11:00Z</dcterms:modified>
</cp:coreProperties>
</file>