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A68B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1A39FA64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Sudbury. Suffolk. Husbandman.</w:t>
      </w:r>
    </w:p>
    <w:p w14:paraId="3D478447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</w:p>
    <w:p w14:paraId="7BAA693D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</w:p>
    <w:p w14:paraId="53943402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Thomas Staunton(q.v.) and John Bird(q.v.) brought a plaint of debt against</w:t>
      </w:r>
    </w:p>
    <w:p w14:paraId="779C0B76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8 others.</w:t>
      </w:r>
    </w:p>
    <w:p w14:paraId="3870ACCC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B10A6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55A1DC8F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</w:p>
    <w:p w14:paraId="3D973A9B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</w:p>
    <w:p w14:paraId="6DB03249" w14:textId="77777777" w:rsidR="00776F91" w:rsidRDefault="00776F91" w:rsidP="00776F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September 2023</w:t>
      </w:r>
    </w:p>
    <w:p w14:paraId="58969C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D825" w14:textId="77777777" w:rsidR="00776F91" w:rsidRDefault="00776F91" w:rsidP="009139A6">
      <w:r>
        <w:separator/>
      </w:r>
    </w:p>
  </w:endnote>
  <w:endnote w:type="continuationSeparator" w:id="0">
    <w:p w14:paraId="5C0A2A51" w14:textId="77777777" w:rsidR="00776F91" w:rsidRDefault="00776F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05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DE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29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E7AB" w14:textId="77777777" w:rsidR="00776F91" w:rsidRDefault="00776F91" w:rsidP="009139A6">
      <w:r>
        <w:separator/>
      </w:r>
    </w:p>
  </w:footnote>
  <w:footnote w:type="continuationSeparator" w:id="0">
    <w:p w14:paraId="5D7B1DE1" w14:textId="77777777" w:rsidR="00776F91" w:rsidRDefault="00776F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07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44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0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1"/>
    <w:rsid w:val="000666E0"/>
    <w:rsid w:val="002510B7"/>
    <w:rsid w:val="005C130B"/>
    <w:rsid w:val="00776F9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0552"/>
  <w15:chartTrackingRefBased/>
  <w15:docId w15:val="{521B7158-02B8-455D-BC9E-E315A334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6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2023-09-20T14:12:00Z</dcterms:created>
  <dcterms:modified xsi:type="dcterms:W3CDTF">2023-09-20T14:12:00Z</dcterms:modified>
</cp:coreProperties>
</file>