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95B49" w14:textId="30B48309" w:rsidR="00DB6CD8" w:rsidRDefault="00DB6CD8" w:rsidP="00DB6C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STOKES</w:t>
      </w:r>
      <w:r>
        <w:rPr>
          <w:rFonts w:ascii="Times New Roman" w:hAnsi="Times New Roman" w:cs="Times New Roman"/>
          <w:sz w:val="24"/>
          <w:szCs w:val="24"/>
        </w:rPr>
        <w:t xml:space="preserve">        (fl</w:t>
      </w:r>
      <w:r w:rsidR="000012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1434)</w:t>
      </w:r>
    </w:p>
    <w:p w14:paraId="236FBC70" w14:textId="77777777" w:rsidR="00DB6CD8" w:rsidRDefault="00DB6CD8" w:rsidP="00DB6C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09CE204" w14:textId="77777777" w:rsidR="00DB6CD8" w:rsidRDefault="00DB6CD8" w:rsidP="00DB6C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D97784F" w14:textId="77777777" w:rsidR="00DB6CD8" w:rsidRDefault="00DB6CD8" w:rsidP="00DB6C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1434</w:t>
      </w:r>
      <w:r>
        <w:rPr>
          <w:rFonts w:ascii="Times New Roman" w:hAnsi="Times New Roman" w:cs="Times New Roman"/>
          <w:sz w:val="24"/>
          <w:szCs w:val="24"/>
        </w:rPr>
        <w:tab/>
        <w:t>He made a plaint of debt against John Carpynter of Blandford Forum, Dorset(q.v.).</w:t>
      </w:r>
    </w:p>
    <w:p w14:paraId="66EF6C21" w14:textId="77777777" w:rsidR="00DB6CD8" w:rsidRDefault="00DB6CD8" w:rsidP="00DB6C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712EA7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https://waalt.uh.edu/index.php/CP40/692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0A140A87" w14:textId="77777777" w:rsidR="00DB6CD8" w:rsidRDefault="00DB6CD8" w:rsidP="00DB6C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DE49D08" w14:textId="77777777" w:rsidR="00DB6CD8" w:rsidRDefault="00DB6CD8" w:rsidP="00DB6C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6691A65" w14:textId="77777777" w:rsidR="00DB6CD8" w:rsidRDefault="00DB6CD8" w:rsidP="00DB6C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July 2022</w:t>
      </w:r>
    </w:p>
    <w:p w14:paraId="3E1F43E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FD81C" w14:textId="77777777" w:rsidR="00DB6CD8" w:rsidRDefault="00DB6CD8" w:rsidP="009139A6">
      <w:r>
        <w:separator/>
      </w:r>
    </w:p>
  </w:endnote>
  <w:endnote w:type="continuationSeparator" w:id="0">
    <w:p w14:paraId="6ED0C49A" w14:textId="77777777" w:rsidR="00DB6CD8" w:rsidRDefault="00DB6CD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4805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19D7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4F00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C86AD" w14:textId="77777777" w:rsidR="00DB6CD8" w:rsidRDefault="00DB6CD8" w:rsidP="009139A6">
      <w:r>
        <w:separator/>
      </w:r>
    </w:p>
  </w:footnote>
  <w:footnote w:type="continuationSeparator" w:id="0">
    <w:p w14:paraId="549C3260" w14:textId="77777777" w:rsidR="00DB6CD8" w:rsidRDefault="00DB6CD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6F31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E9A4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290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CD8"/>
    <w:rsid w:val="0000128C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DB6CD8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8EC07"/>
  <w15:chartTrackingRefBased/>
  <w15:docId w15:val="{F3244196-AD2E-4CE1-AA5B-33738863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B6C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9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2022-07-27T19:57:00Z</dcterms:created>
  <dcterms:modified xsi:type="dcterms:W3CDTF">2022-07-27T19:58:00Z</dcterms:modified>
</cp:coreProperties>
</file>